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2748"/>
        <w:gridCol w:w="2748"/>
      </w:tblGrid>
      <w:tr w:rsidR="00ED58A9" w:rsidTr="00E96820">
        <w:trPr>
          <w:trHeight w:val="1441"/>
          <w:jc w:val="right"/>
        </w:trPr>
        <w:tc>
          <w:tcPr>
            <w:tcW w:w="2748" w:type="dxa"/>
          </w:tcPr>
          <w:p w:rsidR="00ED58A9" w:rsidRDefault="00E8652B">
            <w:pPr>
              <w:pStyle w:val="Address2"/>
            </w:pPr>
            <w:r>
              <w:t xml:space="preserve"> </w:t>
            </w:r>
          </w:p>
        </w:tc>
        <w:tc>
          <w:tcPr>
            <w:tcW w:w="2748" w:type="dxa"/>
          </w:tcPr>
          <w:p w:rsidR="00ED58A9" w:rsidRPr="00A554F8" w:rsidRDefault="00AF204F">
            <w:pPr>
              <w:pStyle w:val="Address2"/>
              <w:rPr>
                <w:rFonts w:ascii="Calibri" w:hAnsi="Calibri" w:cs="Calibri"/>
                <w:color w:val="808080"/>
                <w:sz w:val="18"/>
              </w:rPr>
            </w:pPr>
            <w:r w:rsidRPr="00A554F8">
              <w:rPr>
                <w:rFonts w:ascii="Calibri" w:hAnsi="Calibri" w:cs="Calibri"/>
                <w:color w:val="808080"/>
                <w:sz w:val="18"/>
              </w:rPr>
              <w:t>7, SANTOSH ROY ROAD</w:t>
            </w:r>
          </w:p>
          <w:p w:rsidR="00ED58A9" w:rsidRPr="00A554F8" w:rsidRDefault="00AF204F">
            <w:pPr>
              <w:pStyle w:val="Address2"/>
              <w:rPr>
                <w:rFonts w:ascii="Calibri" w:hAnsi="Calibri" w:cs="Calibri"/>
                <w:color w:val="808080"/>
                <w:sz w:val="18"/>
              </w:rPr>
            </w:pPr>
            <w:r w:rsidRPr="00A554F8">
              <w:rPr>
                <w:rFonts w:ascii="Calibri" w:hAnsi="Calibri" w:cs="Calibri"/>
                <w:color w:val="808080"/>
                <w:sz w:val="18"/>
              </w:rPr>
              <w:t>BARISHA</w:t>
            </w:r>
          </w:p>
          <w:p w:rsidR="00ED58A9" w:rsidRPr="00A554F8" w:rsidRDefault="00AF204F">
            <w:pPr>
              <w:pStyle w:val="Address1"/>
              <w:rPr>
                <w:rFonts w:ascii="Calibri" w:hAnsi="Calibri" w:cs="Calibri"/>
                <w:color w:val="808080"/>
                <w:sz w:val="18"/>
              </w:rPr>
            </w:pPr>
            <w:r w:rsidRPr="00A554F8">
              <w:rPr>
                <w:rFonts w:ascii="Calibri" w:hAnsi="Calibri" w:cs="Calibri"/>
                <w:color w:val="808080"/>
                <w:sz w:val="18"/>
              </w:rPr>
              <w:t>KOLKATA- 700008</w:t>
            </w:r>
          </w:p>
          <w:p w:rsidR="00A554F8" w:rsidRPr="00A554F8" w:rsidRDefault="000D5C2A">
            <w:pPr>
              <w:pStyle w:val="Address1"/>
              <w:rPr>
                <w:rFonts w:ascii="Calibri" w:hAnsi="Calibri" w:cs="Calibri"/>
                <w:color w:val="808080"/>
                <w:sz w:val="18"/>
              </w:rPr>
            </w:pPr>
            <w:r w:rsidRPr="00A554F8">
              <w:rPr>
                <w:rFonts w:ascii="Calibri" w:hAnsi="Calibri" w:cs="Calibri"/>
                <w:color w:val="808080"/>
                <w:sz w:val="18"/>
              </w:rPr>
              <w:t xml:space="preserve">Phone: +91 </w:t>
            </w:r>
            <w:r w:rsidR="00A24510" w:rsidRPr="00A554F8">
              <w:rPr>
                <w:rFonts w:ascii="Calibri" w:hAnsi="Calibri" w:cs="Calibri"/>
                <w:color w:val="808080"/>
                <w:sz w:val="18"/>
              </w:rPr>
              <w:t>8013387499</w:t>
            </w:r>
          </w:p>
          <w:p w:rsidR="00ED58A9" w:rsidRPr="00A554F8" w:rsidRDefault="00971A9F">
            <w:pPr>
              <w:pStyle w:val="Address1"/>
              <w:rPr>
                <w:rFonts w:ascii="Calibri" w:hAnsi="Calibri" w:cs="Calibri"/>
                <w:color w:val="808080"/>
                <w:sz w:val="24"/>
              </w:rPr>
            </w:pPr>
            <w:r w:rsidRPr="00A554F8">
              <w:rPr>
                <w:rFonts w:ascii="Calibri" w:hAnsi="Calibri" w:cs="Calibri"/>
                <w:color w:val="808080"/>
                <w:sz w:val="18"/>
              </w:rPr>
              <w:t>E-mail-</w:t>
            </w:r>
            <w:r w:rsidR="00A24510" w:rsidRPr="00A554F8">
              <w:rPr>
                <w:rFonts w:ascii="Calibri" w:hAnsi="Calibri" w:cs="Calibri"/>
                <w:color w:val="808080"/>
                <w:sz w:val="18"/>
              </w:rPr>
              <w:t>duttadipanjali</w:t>
            </w:r>
            <w:r w:rsidR="00CE08E3">
              <w:rPr>
                <w:rFonts w:ascii="Calibri" w:hAnsi="Calibri" w:cs="Calibri"/>
                <w:color w:val="808080"/>
                <w:sz w:val="18"/>
              </w:rPr>
              <w:t>17</w:t>
            </w:r>
            <w:r w:rsidR="00A24510" w:rsidRPr="00A554F8">
              <w:rPr>
                <w:rFonts w:ascii="Calibri" w:hAnsi="Calibri" w:cs="Calibri"/>
                <w:color w:val="808080"/>
                <w:sz w:val="18"/>
              </w:rPr>
              <w:t>@</w:t>
            </w:r>
            <w:r w:rsidR="00CE08E3">
              <w:rPr>
                <w:rFonts w:ascii="Calibri" w:hAnsi="Calibri" w:cs="Calibri"/>
                <w:color w:val="808080"/>
                <w:sz w:val="18"/>
              </w:rPr>
              <w:t>gmail</w:t>
            </w:r>
            <w:r w:rsidR="00A24510" w:rsidRPr="00A554F8">
              <w:rPr>
                <w:rFonts w:ascii="Calibri" w:hAnsi="Calibri" w:cs="Calibri"/>
                <w:color w:val="808080"/>
                <w:sz w:val="18"/>
              </w:rPr>
              <w:t>.com</w:t>
            </w:r>
          </w:p>
        </w:tc>
      </w:tr>
    </w:tbl>
    <w:p w:rsidR="00ED58A9" w:rsidRPr="0004019F" w:rsidRDefault="00A24510" w:rsidP="0004019F">
      <w:pPr>
        <w:pStyle w:val="Name"/>
      </w:pPr>
      <w:r w:rsidRPr="0004019F">
        <w:t>DIPANJALI</w:t>
      </w:r>
      <w:r w:rsidR="00AF204F" w:rsidRPr="0004019F">
        <w:t xml:space="preserve"> DUTTA</w:t>
      </w:r>
    </w:p>
    <w:tbl>
      <w:tblPr>
        <w:tblW w:w="8820" w:type="dxa"/>
        <w:tblLayout w:type="fixed"/>
        <w:tblLook w:val="01E0"/>
      </w:tblPr>
      <w:tblGrid>
        <w:gridCol w:w="2160"/>
        <w:gridCol w:w="4500"/>
        <w:gridCol w:w="2160"/>
      </w:tblGrid>
      <w:tr w:rsidR="00ED58A9" w:rsidTr="00305226">
        <w:tc>
          <w:tcPr>
            <w:tcW w:w="2160" w:type="dxa"/>
          </w:tcPr>
          <w:p w:rsidR="00ED58A9" w:rsidRDefault="00ED58A9" w:rsidP="005E5366">
            <w:pPr>
              <w:pStyle w:val="SectionTitle"/>
            </w:pPr>
            <w:r>
              <w:t>Objective</w:t>
            </w:r>
          </w:p>
        </w:tc>
        <w:tc>
          <w:tcPr>
            <w:tcW w:w="6660" w:type="dxa"/>
            <w:gridSpan w:val="2"/>
          </w:tcPr>
          <w:p w:rsidR="00ED58A9" w:rsidRPr="00511A7A" w:rsidRDefault="00A24510">
            <w:pPr>
              <w:pStyle w:val="Objective"/>
              <w:rPr>
                <w:rFonts w:ascii="Calibri" w:hAnsi="Calibri" w:cs="Calibri"/>
              </w:rPr>
            </w:pPr>
            <w:r w:rsidRPr="00A24510">
              <w:rPr>
                <w:rFonts w:ascii="Calibri" w:hAnsi="Calibri" w:cs="Calibri"/>
              </w:rPr>
              <w:t>Looking for the greatest opportunity to work with hone</w:t>
            </w:r>
            <w:r w:rsidR="00B35B67">
              <w:rPr>
                <w:rFonts w:ascii="Calibri" w:hAnsi="Calibri" w:cs="Calibri"/>
              </w:rPr>
              <w:t>sty and dignity as an advocate</w:t>
            </w:r>
            <w:r w:rsidRPr="00A24510">
              <w:rPr>
                <w:rFonts w:ascii="Calibri" w:hAnsi="Calibri" w:cs="Calibri"/>
              </w:rPr>
              <w:t xml:space="preserve"> for a reputed company. Seeking a position to utilize my skills and abilities in an organization that offers professional growth. It should also provide me with an environment to acquire knowledge and recognition.</w:t>
            </w:r>
          </w:p>
        </w:tc>
      </w:tr>
      <w:tr w:rsidR="00305226" w:rsidTr="00305226">
        <w:tc>
          <w:tcPr>
            <w:tcW w:w="2160" w:type="dxa"/>
          </w:tcPr>
          <w:p w:rsidR="00305226" w:rsidRDefault="00305226" w:rsidP="00305226">
            <w:pPr>
              <w:pStyle w:val="SectionTitle"/>
            </w:pPr>
            <w:r>
              <w:t>Working Skills</w:t>
            </w:r>
          </w:p>
        </w:tc>
        <w:tc>
          <w:tcPr>
            <w:tcW w:w="6660" w:type="dxa"/>
            <w:gridSpan w:val="2"/>
          </w:tcPr>
          <w:p w:rsidR="00D60730" w:rsidRDefault="00D60730" w:rsidP="00305226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05226" w:rsidRPr="00156402" w:rsidRDefault="00305226" w:rsidP="00305226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•</w:t>
            </w:r>
            <w:r w:rsidRPr="00156402">
              <w:rPr>
                <w:rFonts w:ascii="Calibri" w:hAnsi="Calibri" w:cs="Calibri"/>
              </w:rPr>
              <w:tab/>
              <w:t>Well acquainted with Windows, and</w:t>
            </w:r>
            <w:r w:rsidR="00FD3277">
              <w:rPr>
                <w:rFonts w:ascii="Calibri" w:hAnsi="Calibri" w:cs="Calibri"/>
              </w:rPr>
              <w:t xml:space="preserve"> Microsoft</w:t>
            </w:r>
            <w:bookmarkStart w:id="0" w:name="_GoBack"/>
            <w:bookmarkEnd w:id="0"/>
            <w:r w:rsidRPr="00156402">
              <w:rPr>
                <w:rFonts w:ascii="Calibri" w:hAnsi="Calibri" w:cs="Calibri"/>
              </w:rPr>
              <w:t xml:space="preserve"> Office.</w:t>
            </w:r>
          </w:p>
          <w:p w:rsidR="00305226" w:rsidRPr="00156402" w:rsidRDefault="00305226" w:rsidP="00305226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•</w:t>
            </w:r>
            <w:r w:rsidRPr="00156402">
              <w:rPr>
                <w:rFonts w:ascii="Calibri" w:hAnsi="Calibri" w:cs="Calibri"/>
              </w:rPr>
              <w:tab/>
              <w:t>CFA course (Tally ERP and Fact ERP).</w:t>
            </w:r>
          </w:p>
          <w:p w:rsidR="00305226" w:rsidRDefault="00305226" w:rsidP="00305226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•</w:t>
            </w:r>
            <w:r w:rsidRPr="00156402">
              <w:rPr>
                <w:rFonts w:ascii="Calibri" w:hAnsi="Calibri" w:cs="Calibri"/>
              </w:rPr>
              <w:tab/>
              <w:t>Taxation, e-filling etc.</w:t>
            </w:r>
          </w:p>
          <w:p w:rsidR="00305226" w:rsidRDefault="00305226" w:rsidP="00305226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  Daily </w:t>
            </w:r>
            <w:r w:rsidR="00CE08E3">
              <w:rPr>
                <w:rFonts w:ascii="Calibri" w:hAnsi="Calibri" w:cs="Calibri"/>
              </w:rPr>
              <w:t>bookkeeping</w:t>
            </w:r>
            <w:r>
              <w:rPr>
                <w:rFonts w:ascii="Calibri" w:hAnsi="Calibri" w:cs="Calibri"/>
              </w:rPr>
              <w:t>, accounting records, expense reports, BRS.</w:t>
            </w:r>
          </w:p>
          <w:p w:rsidR="00CE08E3" w:rsidRDefault="00CE08E3" w:rsidP="00CE08E3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 w:rsidRPr="005C6010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Expert in spreadsheet handling in Microsoft Excel</w:t>
            </w:r>
          </w:p>
          <w:p w:rsidR="00305226" w:rsidRDefault="00305226" w:rsidP="00CE08E3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  Submitting e-tenders in government sites.</w:t>
            </w:r>
          </w:p>
          <w:p w:rsidR="00957489" w:rsidRDefault="00957489" w:rsidP="00957489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  Deed preparation, assisting senior advocate in preparation of case filing</w:t>
            </w:r>
          </w:p>
          <w:p w:rsidR="00957489" w:rsidRDefault="00957489" w:rsidP="00957489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  Income tax filing, income tax related discrepancy solution from advocate.</w:t>
            </w:r>
          </w:p>
          <w:p w:rsidR="00E103B9" w:rsidRDefault="00E103B9" w:rsidP="00E103B9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  Assisting senior advocate regarding civil related cases in Alipore Judges </w:t>
            </w:r>
          </w:p>
          <w:p w:rsidR="00E103B9" w:rsidRDefault="00E103B9" w:rsidP="00E103B9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Court.</w:t>
            </w:r>
          </w:p>
          <w:p w:rsidR="00957489" w:rsidRPr="00A24510" w:rsidRDefault="00957489" w:rsidP="00CE08E3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05226" w:rsidTr="00305226">
        <w:tc>
          <w:tcPr>
            <w:tcW w:w="2160" w:type="dxa"/>
          </w:tcPr>
          <w:p w:rsidR="00305226" w:rsidRDefault="00305226" w:rsidP="00305226">
            <w:pPr>
              <w:pStyle w:val="SectionTitle"/>
            </w:pPr>
            <w:r>
              <w:t>Skills</w:t>
            </w:r>
          </w:p>
        </w:tc>
        <w:tc>
          <w:tcPr>
            <w:tcW w:w="6660" w:type="dxa"/>
            <w:gridSpan w:val="2"/>
          </w:tcPr>
          <w:p w:rsidR="00305226" w:rsidRDefault="00D51997" w:rsidP="00305226">
            <w:pPr>
              <w:tabs>
                <w:tab w:val="left" w:pos="360"/>
                <w:tab w:val="left" w:pos="2880"/>
              </w:tabs>
              <w:spacing w:line="360" w:lineRule="auto"/>
              <w:jc w:val="both"/>
            </w:pPr>
            <w:r>
              <w:rPr>
                <w:noProof/>
              </w:rPr>
              <w:pict>
                <v:line id="_x0000_s1031" style="position:absolute;left:0;text-align:left;z-index:251665408;visibility:visible;mso-position-horizontal-relative:text;mso-position-vertical-relative:text" from="-3pt,11.05pt" to="30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" strokecolor="#bfbfbf [2412]"/>
              </w:pict>
            </w:r>
          </w:p>
          <w:p w:rsidR="00305226" w:rsidRPr="00156402" w:rsidRDefault="00305226" w:rsidP="00305226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•</w:t>
            </w:r>
            <w:r w:rsidRPr="00156402">
              <w:rPr>
                <w:rFonts w:ascii="Calibri" w:hAnsi="Calibri" w:cs="Calibri"/>
              </w:rPr>
              <w:tab/>
              <w:t xml:space="preserve">Have sense of ethics. </w:t>
            </w:r>
          </w:p>
          <w:p w:rsidR="00305226" w:rsidRPr="00156402" w:rsidRDefault="00305226" w:rsidP="00305226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•</w:t>
            </w:r>
            <w:r w:rsidRPr="00156402">
              <w:rPr>
                <w:rFonts w:ascii="Calibri" w:hAnsi="Calibri" w:cs="Calibri"/>
              </w:rPr>
              <w:tab/>
              <w:t xml:space="preserve">Ability to produce successful results. </w:t>
            </w:r>
          </w:p>
          <w:p w:rsidR="00305226" w:rsidRPr="00156402" w:rsidRDefault="00305226" w:rsidP="00305226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•</w:t>
            </w:r>
            <w:r w:rsidRPr="00156402">
              <w:rPr>
                <w:rFonts w:ascii="Calibri" w:hAnsi="Calibri" w:cs="Calibri"/>
              </w:rPr>
              <w:tab/>
              <w:t xml:space="preserve">Good communication skills and personality. </w:t>
            </w:r>
          </w:p>
          <w:p w:rsidR="00305226" w:rsidRPr="00156402" w:rsidRDefault="00305226" w:rsidP="00305226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•</w:t>
            </w:r>
            <w:r w:rsidRPr="00156402">
              <w:rPr>
                <w:rFonts w:ascii="Calibri" w:hAnsi="Calibri" w:cs="Calibri"/>
              </w:rPr>
              <w:tab/>
              <w:t>Willingness to take added responsibility.</w:t>
            </w:r>
          </w:p>
          <w:p w:rsidR="00305226" w:rsidRPr="00511A7A" w:rsidRDefault="00305226" w:rsidP="00305226">
            <w:pPr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•</w:t>
            </w:r>
            <w:r w:rsidR="00957489">
              <w:rPr>
                <w:rFonts w:ascii="Calibri" w:hAnsi="Calibri" w:cs="Calibri"/>
              </w:rPr>
              <w:t xml:space="preserve">      </w:t>
            </w:r>
            <w:r w:rsidRPr="00156402">
              <w:rPr>
                <w:rFonts w:ascii="Calibri" w:hAnsi="Calibri" w:cs="Calibri"/>
              </w:rPr>
              <w:t>Take Positive Decisions at Appropriate Time.</w:t>
            </w:r>
          </w:p>
        </w:tc>
      </w:tr>
      <w:tr w:rsidR="00305226" w:rsidTr="00305226">
        <w:tc>
          <w:tcPr>
            <w:tcW w:w="2160" w:type="dxa"/>
          </w:tcPr>
          <w:p w:rsidR="00305226" w:rsidRPr="00305226" w:rsidRDefault="00305226" w:rsidP="00305226">
            <w:pPr>
              <w:pStyle w:val="SectionTitle"/>
              <w:rPr>
                <w:rFonts w:ascii="Calibri" w:hAnsi="Calibri" w:cs="Calibri"/>
              </w:rPr>
            </w:pPr>
            <w:r w:rsidRPr="00305226">
              <w:rPr>
                <w:rFonts w:ascii="Calibri" w:hAnsi="Calibri" w:cs="Calibri"/>
              </w:rPr>
              <w:t xml:space="preserve">Work </w:t>
            </w:r>
            <w:r w:rsidRPr="00305226">
              <w:t>Experience</w:t>
            </w:r>
          </w:p>
        </w:tc>
        <w:tc>
          <w:tcPr>
            <w:tcW w:w="6660" w:type="dxa"/>
            <w:gridSpan w:val="2"/>
          </w:tcPr>
          <w:p w:rsidR="00305226" w:rsidRDefault="00D51997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>
                <v:line id="Straight Connector 2" o:spid="_x0000_s1026" style="position:absolute;left:0;text-align:left;z-index:251661312;visibility:visible;mso-position-horizontal-relative:text;mso-position-vertical-relative:text" from="0,10.6pt" to="31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" strokecolor="#bfbfbf [2412]"/>
              </w:pict>
            </w:r>
          </w:p>
          <w:p w:rsidR="00ED1BC6" w:rsidRDefault="00ED1BC6" w:rsidP="00ED1BC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Company: FastInfo</w:t>
            </w:r>
            <w:r w:rsidR="0033618D">
              <w:rPr>
                <w:rFonts w:ascii="Calibri" w:hAnsi="Calibri" w:cs="Calibri"/>
              </w:rPr>
              <w:t xml:space="preserve"> Legal Services Private Limited</w:t>
            </w:r>
          </w:p>
          <w:p w:rsidR="00ED1BC6" w:rsidRDefault="00ED1BC6" w:rsidP="00ED1BC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Duration: April 2024-still working</w:t>
            </w:r>
          </w:p>
          <w:p w:rsidR="00ED1BC6" w:rsidRDefault="00ED1BC6" w:rsidP="00ED1BC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Role: Legal Consultant</w:t>
            </w:r>
          </w:p>
          <w:p w:rsidR="00ED1BC6" w:rsidRDefault="00ED1BC6" w:rsidP="00ED1BC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Responsibilities:</w:t>
            </w:r>
          </w:p>
          <w:p w:rsidR="00ED1BC6" w:rsidRDefault="00ED1BC6" w:rsidP="00ED1BC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 w:rsidRPr="005C6010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Dealing with the clients in the front line.</w:t>
            </w:r>
          </w:p>
          <w:p w:rsidR="00ED1BC6" w:rsidRDefault="00ED1BC6" w:rsidP="00ED1BC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 Understanding the relevant cases.</w:t>
            </w:r>
          </w:p>
          <w:p w:rsidR="00ED1BC6" w:rsidRDefault="00ED1BC6" w:rsidP="00ED1BC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lastRenderedPageBreak/>
              <w:t>•</w:t>
            </w:r>
            <w:r>
              <w:rPr>
                <w:rFonts w:ascii="Calibri" w:hAnsi="Calibri" w:cs="Calibri"/>
              </w:rPr>
              <w:t xml:space="preserve">    Preparing the documents for the case.</w:t>
            </w:r>
          </w:p>
          <w:p w:rsidR="00ED1BC6" w:rsidRDefault="00ED1BC6" w:rsidP="00ED1BC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Drafting the Legal Notice.</w:t>
            </w:r>
          </w:p>
          <w:p w:rsidR="00ED1BC6" w:rsidRDefault="00ED1BC6" w:rsidP="00ED1BC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Filing complaints in the Government cyber crime portal. </w:t>
            </w:r>
          </w:p>
          <w:p w:rsidR="00ED1BC6" w:rsidRPr="00ED1BC6" w:rsidRDefault="00ED1BC6" w:rsidP="00ED1BC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Guiding the clients with the petition process in the consumer court.</w:t>
            </w:r>
          </w:p>
          <w:p w:rsidR="00ED1BC6" w:rsidRDefault="00ED1BC6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>
                <v:line id="_x0000_s1032" style="position:absolute;left:0;text-align:left;z-index:251666432;visibility:visible" from="0,7.15pt" to="301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" strokecolor="#bfbfbf [2412]"/>
              </w:pict>
            </w:r>
          </w:p>
          <w:p w:rsidR="00957489" w:rsidRDefault="00957489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Company: SISIR KUMAR BASAK</w:t>
            </w:r>
          </w:p>
          <w:p w:rsidR="00957489" w:rsidRDefault="00957489" w:rsidP="0095748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</w:t>
            </w:r>
            <w:r w:rsidR="00ED1BC6">
              <w:rPr>
                <w:rFonts w:ascii="Calibri" w:hAnsi="Calibri" w:cs="Calibri"/>
              </w:rPr>
              <w:t>ration: May 2022-April 2024</w:t>
            </w:r>
          </w:p>
          <w:p w:rsidR="00957489" w:rsidRDefault="00957489" w:rsidP="0095748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Role: Junior Advocate</w:t>
            </w:r>
            <w:r w:rsidR="00431FEE">
              <w:rPr>
                <w:rFonts w:ascii="Calibri" w:hAnsi="Calibri" w:cs="Calibri"/>
              </w:rPr>
              <w:t xml:space="preserve"> and accountant</w:t>
            </w:r>
          </w:p>
          <w:p w:rsidR="00957489" w:rsidRDefault="00957489" w:rsidP="0095748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Responsibilities:</w:t>
            </w:r>
          </w:p>
          <w:p w:rsidR="00957489" w:rsidRDefault="00957489" w:rsidP="0095748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 w:rsidRPr="005C6010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Deed preparation of different civil cases under senior advocate</w:t>
            </w:r>
          </w:p>
          <w:p w:rsidR="00957489" w:rsidRDefault="00957489" w:rsidP="0095748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 Filing income tax returns of clients</w:t>
            </w:r>
          </w:p>
          <w:p w:rsidR="00957489" w:rsidRDefault="00957489" w:rsidP="0095748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 Submitting monthly GST returns of clients </w:t>
            </w:r>
          </w:p>
          <w:p w:rsidR="00957489" w:rsidRDefault="00957489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Preparation of law related case files under senior lawyer.</w:t>
            </w:r>
          </w:p>
          <w:p w:rsidR="00431FEE" w:rsidRDefault="00431FEE" w:rsidP="00431FEE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Posting in Tally ERP9, income tax filing, GST Return submission.</w:t>
            </w:r>
          </w:p>
          <w:p w:rsidR="00C7652D" w:rsidRDefault="00C7652D" w:rsidP="00C7652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Assisting senior advocate by writing documents/letters in resolutions of   </w:t>
            </w:r>
          </w:p>
          <w:p w:rsidR="00C7652D" w:rsidRDefault="00C7652D" w:rsidP="00C7652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income tax related issues in the income tax portal.</w:t>
            </w:r>
          </w:p>
          <w:p w:rsidR="00C7652D" w:rsidRDefault="00C7652D" w:rsidP="00C7652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   Visiting tribunals to attend income tax related fast track cases with the </w:t>
            </w:r>
          </w:p>
          <w:p w:rsidR="00C7652D" w:rsidRPr="00C7652D" w:rsidRDefault="00C7652D" w:rsidP="00C7652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senior advocate.</w:t>
            </w:r>
          </w:p>
          <w:p w:rsidR="00C7652D" w:rsidRPr="00431FEE" w:rsidRDefault="00C7652D" w:rsidP="00431FEE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957489" w:rsidRDefault="00D51997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>
                <v:line id="_x0000_s1030" style="position:absolute;left:0;text-align:left;z-index:251664384;visibility:visible" from="0,2.1pt" to="31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" strokecolor="#bfbfbf [2412]"/>
              </w:pict>
            </w:r>
            <w:r w:rsidR="00957489">
              <w:rPr>
                <w:rFonts w:ascii="Calibri" w:hAnsi="Calibri" w:cs="Calibri"/>
              </w:rPr>
              <w:t xml:space="preserve"> </w:t>
            </w:r>
          </w:p>
          <w:p w:rsidR="005C6010" w:rsidRDefault="005C6010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Company: </w:t>
            </w:r>
            <w:r w:rsidR="005303F9">
              <w:rPr>
                <w:rFonts w:ascii="Calibri" w:hAnsi="Calibri" w:cs="Calibri"/>
              </w:rPr>
              <w:t>M/S P &amp; D ENTERPRISE</w:t>
            </w:r>
            <w:r>
              <w:rPr>
                <w:rFonts w:ascii="Calibri" w:hAnsi="Calibri" w:cs="Calibri"/>
              </w:rPr>
              <w:t xml:space="preserve"> Gov. Regd. Civil Contractor</w:t>
            </w:r>
          </w:p>
          <w:p w:rsidR="005C6010" w:rsidRDefault="00280933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Duration: September</w:t>
            </w:r>
            <w:r w:rsidR="005C6010">
              <w:rPr>
                <w:rFonts w:ascii="Calibri" w:hAnsi="Calibri" w:cs="Calibri"/>
              </w:rPr>
              <w:t xml:space="preserve"> 2016 – </w:t>
            </w:r>
            <w:r>
              <w:rPr>
                <w:rFonts w:ascii="Calibri" w:hAnsi="Calibri" w:cs="Calibri"/>
              </w:rPr>
              <w:t>still working</w:t>
            </w:r>
          </w:p>
          <w:p w:rsidR="005C6010" w:rsidRDefault="005C6010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Role: Accountant</w:t>
            </w:r>
          </w:p>
          <w:p w:rsidR="005C6010" w:rsidRDefault="005C6010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Responsibilities:</w:t>
            </w:r>
          </w:p>
          <w:p w:rsidR="005C6010" w:rsidRDefault="005C6010" w:rsidP="005C601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 w:rsidRPr="005C6010">
              <w:rPr>
                <w:rFonts w:ascii="Calibri" w:hAnsi="Calibri" w:cs="Calibri"/>
              </w:rPr>
              <w:tab/>
              <w:t>Prepares</w:t>
            </w:r>
            <w:r w:rsidR="00957489">
              <w:rPr>
                <w:rFonts w:ascii="Calibri" w:hAnsi="Calibri" w:cs="Calibri"/>
              </w:rPr>
              <w:t xml:space="preserve"> </w:t>
            </w:r>
            <w:r w:rsidRPr="005C6010">
              <w:rPr>
                <w:rFonts w:ascii="Calibri" w:hAnsi="Calibri" w:cs="Calibri"/>
              </w:rPr>
              <w:t xml:space="preserve">journal entries and posts </w:t>
            </w:r>
            <w:r>
              <w:rPr>
                <w:rFonts w:ascii="Calibri" w:hAnsi="Calibri" w:cs="Calibri"/>
              </w:rPr>
              <w:t>in ledgers.</w:t>
            </w:r>
          </w:p>
          <w:p w:rsidR="005C6010" w:rsidRDefault="005C6010" w:rsidP="005C601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 w:rsidRPr="005C6010">
              <w:rPr>
                <w:rFonts w:ascii="Calibri" w:hAnsi="Calibri" w:cs="Calibri"/>
              </w:rPr>
              <w:tab/>
              <w:t>Develops spreadsheets for account analysis and journal entries in order to keep records</w:t>
            </w:r>
            <w:r>
              <w:rPr>
                <w:rFonts w:ascii="Calibri" w:hAnsi="Calibri" w:cs="Calibri"/>
              </w:rPr>
              <w:t>.</w:t>
            </w:r>
          </w:p>
          <w:p w:rsidR="005C6010" w:rsidRDefault="00CE08E3" w:rsidP="005C601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 w:rsidRPr="005C6010">
              <w:rPr>
                <w:rFonts w:ascii="Calibri" w:hAnsi="Calibri" w:cs="Calibri"/>
              </w:rPr>
              <w:tab/>
            </w:r>
            <w:r w:rsidR="005C6010" w:rsidRPr="005C6010">
              <w:rPr>
                <w:rFonts w:ascii="Calibri" w:hAnsi="Calibri" w:cs="Calibri"/>
              </w:rPr>
              <w:t>Performs routine data entry, filing, and maintenance</w:t>
            </w:r>
          </w:p>
          <w:p w:rsidR="005C6010" w:rsidRDefault="00CE08E3" w:rsidP="005C601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 w:rsidRPr="005C6010">
              <w:rPr>
                <w:rFonts w:ascii="Calibri" w:hAnsi="Calibri" w:cs="Calibri"/>
              </w:rPr>
              <w:tab/>
            </w:r>
            <w:r w:rsidR="005C6010">
              <w:rPr>
                <w:rFonts w:ascii="Calibri" w:hAnsi="Calibri" w:cs="Calibri"/>
              </w:rPr>
              <w:t>Prepare and submit On-line Tender at Government designated websites.</w:t>
            </w:r>
          </w:p>
          <w:p w:rsidR="00CE08E3" w:rsidRDefault="00CE08E3" w:rsidP="005C601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 w:rsidRPr="005C6010">
              <w:rPr>
                <w:rFonts w:ascii="Calibri" w:hAnsi="Calibri" w:cs="Calibri"/>
              </w:rPr>
              <w:tab/>
            </w:r>
            <w:r w:rsidRPr="00CE08E3">
              <w:rPr>
                <w:rFonts w:ascii="Calibri" w:hAnsi="Calibri" w:cs="Calibri"/>
              </w:rPr>
              <w:t>Assists in balancing general or subsidiary ledgers</w:t>
            </w:r>
            <w:r>
              <w:rPr>
                <w:rFonts w:ascii="Calibri" w:hAnsi="Calibri" w:cs="Calibri"/>
              </w:rPr>
              <w:t xml:space="preserve"> to the auditors.</w:t>
            </w:r>
          </w:p>
          <w:p w:rsidR="00DB573B" w:rsidRDefault="00D51997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>
                <v:line id="Straight Connector 1" o:spid="_x0000_s1028" style="position:absolute;left:0;text-align:left;z-index:251659264;visibility:visible" from="1.2pt,9.95pt" to="313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" strokecolor="#bfbfbf [2412]"/>
              </w:pict>
            </w:r>
          </w:p>
          <w:p w:rsidR="00305226" w:rsidRDefault="00305226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305226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ompany: Cognizant Technology Solutions</w:t>
            </w:r>
          </w:p>
          <w:p w:rsidR="00305226" w:rsidRDefault="00305226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Duration: Dec 2013- Aug 2016</w:t>
            </w:r>
          </w:p>
          <w:p w:rsidR="00305226" w:rsidRDefault="00305226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Role: Test Analyst </w:t>
            </w:r>
          </w:p>
          <w:p w:rsidR="005C6010" w:rsidRPr="005C6010" w:rsidRDefault="005C6010" w:rsidP="005C601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Responsibilities:</w:t>
            </w:r>
          </w:p>
          <w:p w:rsidR="005C6010" w:rsidRPr="005C6010" w:rsidRDefault="005C6010" w:rsidP="005C601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 w:rsidRPr="005C6010">
              <w:rPr>
                <w:rFonts w:ascii="Calibri" w:hAnsi="Calibri" w:cs="Calibri"/>
              </w:rPr>
              <w:tab/>
              <w:t xml:space="preserve">Working as a test analyst </w:t>
            </w:r>
          </w:p>
          <w:p w:rsidR="005C6010" w:rsidRPr="005C6010" w:rsidRDefault="005C6010" w:rsidP="005C601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lastRenderedPageBreak/>
              <w:t>•</w:t>
            </w:r>
            <w:r w:rsidRPr="005C6010">
              <w:rPr>
                <w:rFonts w:ascii="Calibri" w:hAnsi="Calibri" w:cs="Calibri"/>
              </w:rPr>
              <w:tab/>
              <w:t>Performing functional testing of PPM</w:t>
            </w:r>
            <w:r>
              <w:rPr>
                <w:rFonts w:ascii="Calibri" w:hAnsi="Calibri" w:cs="Calibri"/>
              </w:rPr>
              <w:t xml:space="preserve">, </w:t>
            </w:r>
            <w:r w:rsidRPr="005C6010">
              <w:rPr>
                <w:rFonts w:ascii="Calibri" w:hAnsi="Calibri" w:cs="Calibri"/>
              </w:rPr>
              <w:t>AWD, CSC</w:t>
            </w:r>
            <w:r>
              <w:rPr>
                <w:rFonts w:ascii="Calibri" w:hAnsi="Calibri" w:cs="Calibri"/>
              </w:rPr>
              <w:t xml:space="preserve">, </w:t>
            </w:r>
            <w:r w:rsidRPr="005C6010">
              <w:rPr>
                <w:rFonts w:ascii="Calibri" w:hAnsi="Calibri" w:cs="Calibri"/>
              </w:rPr>
              <w:t>LifePRO and WLTC application.</w:t>
            </w:r>
          </w:p>
          <w:p w:rsidR="005C6010" w:rsidRPr="005C6010" w:rsidRDefault="005C6010" w:rsidP="005C601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 w:rsidRPr="005C6010">
              <w:rPr>
                <w:rFonts w:ascii="Calibri" w:hAnsi="Calibri" w:cs="Calibri"/>
              </w:rPr>
              <w:tab/>
              <w:t>Testing the various critical parts of the application</w:t>
            </w:r>
          </w:p>
          <w:p w:rsidR="005C6010" w:rsidRPr="005C6010" w:rsidRDefault="005C6010" w:rsidP="005C601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 w:rsidRPr="005C6010">
              <w:rPr>
                <w:rFonts w:ascii="Calibri" w:hAnsi="Calibri" w:cs="Calibri"/>
              </w:rPr>
              <w:tab/>
              <w:t>Raising defects in HP ALM and HP QC.</w:t>
            </w:r>
          </w:p>
          <w:p w:rsidR="005C6010" w:rsidRPr="00305226" w:rsidRDefault="005C6010" w:rsidP="005C6010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5C6010">
              <w:rPr>
                <w:rFonts w:ascii="Calibri" w:hAnsi="Calibri" w:cs="Calibri"/>
              </w:rPr>
              <w:t>•</w:t>
            </w:r>
            <w:r w:rsidRPr="005C6010">
              <w:rPr>
                <w:rFonts w:ascii="Calibri" w:hAnsi="Calibri" w:cs="Calibri"/>
              </w:rPr>
              <w:tab/>
              <w:t>Retesting the defects and closing them after client’s review.</w:t>
            </w:r>
          </w:p>
          <w:p w:rsidR="00305226" w:rsidRPr="00305226" w:rsidRDefault="00D51997" w:rsidP="0030522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>
                <v:line id="Straight Connector 3" o:spid="_x0000_s1027" style="position:absolute;left:0;text-align:left;z-index:251663360;visibility:visible" from="1.2pt,9.05pt" to="313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" strokecolor="#bfbfbf [2412]"/>
              </w:pict>
            </w:r>
          </w:p>
        </w:tc>
      </w:tr>
      <w:tr w:rsidR="00305226" w:rsidTr="00305226">
        <w:tc>
          <w:tcPr>
            <w:tcW w:w="2160" w:type="dxa"/>
          </w:tcPr>
          <w:p w:rsidR="00305226" w:rsidRDefault="00305226" w:rsidP="005303F9">
            <w:pPr>
              <w:pStyle w:val="SectionTitle"/>
              <w:spacing w:line="276" w:lineRule="auto"/>
            </w:pPr>
            <w:r>
              <w:lastRenderedPageBreak/>
              <w:t>Trainings undertaken</w:t>
            </w:r>
          </w:p>
          <w:p w:rsidR="00957489" w:rsidRDefault="00957489" w:rsidP="005303F9">
            <w:pPr>
              <w:spacing w:line="276" w:lineRule="auto"/>
            </w:pPr>
          </w:p>
          <w:p w:rsidR="00957489" w:rsidRDefault="00957489" w:rsidP="005303F9">
            <w:pPr>
              <w:spacing w:line="276" w:lineRule="auto"/>
            </w:pPr>
          </w:p>
          <w:p w:rsidR="00957489" w:rsidRDefault="00957489" w:rsidP="005303F9">
            <w:pPr>
              <w:spacing w:line="276" w:lineRule="auto"/>
            </w:pPr>
          </w:p>
          <w:p w:rsidR="00957489" w:rsidRDefault="00957489" w:rsidP="005303F9">
            <w:pPr>
              <w:spacing w:line="276" w:lineRule="auto"/>
            </w:pPr>
          </w:p>
          <w:p w:rsidR="00957489" w:rsidRDefault="00957489" w:rsidP="005303F9">
            <w:pPr>
              <w:spacing w:line="276" w:lineRule="auto"/>
            </w:pPr>
          </w:p>
          <w:p w:rsidR="00957489" w:rsidRDefault="00957489" w:rsidP="005303F9">
            <w:pPr>
              <w:spacing w:line="276" w:lineRule="auto"/>
            </w:pPr>
          </w:p>
          <w:p w:rsidR="00957489" w:rsidRPr="00957489" w:rsidRDefault="00431FEE" w:rsidP="005303F9">
            <w:pPr>
              <w:pStyle w:val="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</w:pPr>
            <w:r>
              <w:t>Education details</w:t>
            </w:r>
          </w:p>
        </w:tc>
        <w:tc>
          <w:tcPr>
            <w:tcW w:w="6660" w:type="dxa"/>
            <w:gridSpan w:val="2"/>
          </w:tcPr>
          <w:p w:rsidR="00C7652D" w:rsidRPr="00511A7A" w:rsidRDefault="00C7652D" w:rsidP="005303F9">
            <w:pPr>
              <w:tabs>
                <w:tab w:val="left" w:pos="2880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305226" w:rsidRDefault="00305226" w:rsidP="005303F9">
            <w:pPr>
              <w:tabs>
                <w:tab w:val="left" w:pos="288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511A7A">
              <w:rPr>
                <w:rFonts w:ascii="Calibri" w:hAnsi="Calibri" w:cs="Calibri"/>
              </w:rPr>
              <w:t xml:space="preserve">● </w:t>
            </w:r>
            <w:r w:rsidRPr="00156402">
              <w:rPr>
                <w:rFonts w:ascii="Calibri" w:hAnsi="Calibri" w:cs="Calibri"/>
              </w:rPr>
              <w:t xml:space="preserve">Training attended </w:t>
            </w:r>
            <w:r>
              <w:rPr>
                <w:rFonts w:ascii="Calibri" w:hAnsi="Calibri" w:cs="Calibri"/>
              </w:rPr>
              <w:t xml:space="preserve">in English Communication and Basic Corporate Etiquette under affirmative action by </w:t>
            </w:r>
            <w:r w:rsidRPr="00156402">
              <w:rPr>
                <w:rFonts w:ascii="Calibri" w:hAnsi="Calibri" w:cs="Calibri"/>
              </w:rPr>
              <w:t>at TCS</w:t>
            </w:r>
            <w:r>
              <w:rPr>
                <w:rFonts w:ascii="Calibri" w:hAnsi="Calibri" w:cs="Calibri"/>
              </w:rPr>
              <w:t>-BPO (2012)</w:t>
            </w:r>
          </w:p>
          <w:p w:rsidR="00305226" w:rsidRDefault="00305226" w:rsidP="005303F9">
            <w:pPr>
              <w:tabs>
                <w:tab w:val="left" w:pos="288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● </w:t>
            </w:r>
            <w:r w:rsidRPr="00156402">
              <w:rPr>
                <w:rFonts w:ascii="Calibri" w:hAnsi="Calibri" w:cs="Calibri"/>
              </w:rPr>
              <w:t xml:space="preserve">PGDCFA course from Jadavpur University under Brainware Computer </w:t>
            </w:r>
            <w:r w:rsidR="00CE08E3" w:rsidRPr="00156402">
              <w:rPr>
                <w:rFonts w:ascii="Calibri" w:hAnsi="Calibri" w:cs="Calibri"/>
              </w:rPr>
              <w:t>Academy. (</w:t>
            </w:r>
            <w:r w:rsidRPr="00156402">
              <w:rPr>
                <w:rFonts w:ascii="Calibri" w:hAnsi="Calibri" w:cs="Calibri"/>
              </w:rPr>
              <w:t>2013)</w:t>
            </w:r>
          </w:p>
          <w:p w:rsidR="00431FEE" w:rsidRDefault="00431FEE" w:rsidP="005303F9">
            <w:pPr>
              <w:tabs>
                <w:tab w:val="left" w:pos="288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●  Took training under senior lawyer in Alipore Judges court.</w:t>
            </w:r>
          </w:p>
          <w:p w:rsidR="006A1983" w:rsidRDefault="006A1983" w:rsidP="005303F9">
            <w:pPr>
              <w:tabs>
                <w:tab w:val="left" w:pos="2880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957489" w:rsidRDefault="00957489" w:rsidP="005303F9">
            <w:pPr>
              <w:tabs>
                <w:tab w:val="left" w:pos="2880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373A24" w:rsidRDefault="00373A24" w:rsidP="005303F9">
            <w:pPr>
              <w:tabs>
                <w:tab w:val="left" w:pos="288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1B04F1">
              <w:rPr>
                <w:rFonts w:ascii="Calibri" w:hAnsi="Calibri" w:cs="Calibri"/>
              </w:rPr>
              <w:t>●</w:t>
            </w:r>
            <w:r w:rsidR="002D57A3">
              <w:rPr>
                <w:rFonts w:ascii="Calibri" w:hAnsi="Calibri" w:cs="Calibri"/>
              </w:rPr>
              <w:t xml:space="preserve"> Advocate License under All India Bar Council.</w:t>
            </w:r>
          </w:p>
          <w:p w:rsidR="00373A24" w:rsidRDefault="00957489" w:rsidP="005303F9">
            <w:pPr>
              <w:tabs>
                <w:tab w:val="left" w:pos="288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1B04F1">
              <w:rPr>
                <w:rFonts w:ascii="Calibri" w:hAnsi="Calibri" w:cs="Calibri"/>
              </w:rPr>
              <w:t>●</w:t>
            </w:r>
            <w:r>
              <w:rPr>
                <w:rFonts w:ascii="Calibri" w:hAnsi="Calibri" w:cs="Calibri"/>
              </w:rPr>
              <w:t xml:space="preserve"> LL</w:t>
            </w:r>
            <w:r w:rsidR="006A198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B graduate from UTKAL University, Dhenkanal Law College, </w:t>
            </w:r>
          </w:p>
          <w:p w:rsidR="00957489" w:rsidRPr="00511A7A" w:rsidRDefault="00431FEE" w:rsidP="005303F9">
            <w:pPr>
              <w:tabs>
                <w:tab w:val="left" w:pos="288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957489">
              <w:rPr>
                <w:rFonts w:ascii="Calibri" w:hAnsi="Calibri" w:cs="Calibri"/>
              </w:rPr>
              <w:t>Odissa with 1</w:t>
            </w:r>
            <w:r w:rsidR="00957489" w:rsidRPr="00957489">
              <w:rPr>
                <w:rFonts w:ascii="Calibri" w:hAnsi="Calibri" w:cs="Calibri"/>
                <w:vertAlign w:val="superscript"/>
              </w:rPr>
              <w:t>st</w:t>
            </w:r>
            <w:r w:rsidR="00957489">
              <w:rPr>
                <w:rFonts w:ascii="Calibri" w:hAnsi="Calibri" w:cs="Calibri"/>
              </w:rPr>
              <w:t xml:space="preserve"> class.</w:t>
            </w:r>
          </w:p>
        </w:tc>
      </w:tr>
      <w:tr w:rsidR="00431FEE" w:rsidTr="00305226">
        <w:trPr>
          <w:gridAfter w:val="1"/>
          <w:wAfter w:w="2160" w:type="dxa"/>
        </w:trPr>
        <w:tc>
          <w:tcPr>
            <w:tcW w:w="6660" w:type="dxa"/>
            <w:gridSpan w:val="2"/>
          </w:tcPr>
          <w:p w:rsidR="00431FEE" w:rsidRDefault="00431FEE" w:rsidP="005303F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2880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</w:t>
            </w:r>
            <w:r w:rsidRPr="001B04F1">
              <w:rPr>
                <w:rFonts w:ascii="Calibri" w:hAnsi="Calibri" w:cs="Calibri"/>
              </w:rPr>
              <w:t>● PGDBA in fi</w:t>
            </w:r>
            <w:r>
              <w:rPr>
                <w:rFonts w:ascii="Calibri" w:hAnsi="Calibri" w:cs="Calibri"/>
              </w:rPr>
              <w:t xml:space="preserve">nance from Symbiosis Centre for   </w:t>
            </w:r>
          </w:p>
          <w:p w:rsidR="00431FEE" w:rsidRDefault="00431FEE" w:rsidP="005303F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2880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</w:t>
            </w:r>
            <w:r w:rsidRPr="001B04F1">
              <w:rPr>
                <w:rFonts w:ascii="Calibri" w:hAnsi="Calibri" w:cs="Calibri"/>
              </w:rPr>
              <w:t>Distance Learning</w:t>
            </w:r>
            <w:r>
              <w:rPr>
                <w:rFonts w:ascii="Calibri" w:hAnsi="Calibri" w:cs="Calibri"/>
              </w:rPr>
              <w:t xml:space="preserve"> with 1</w:t>
            </w:r>
            <w:r w:rsidRPr="00957489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class</w:t>
            </w:r>
          </w:p>
          <w:p w:rsidR="00431FEE" w:rsidRDefault="00431FEE" w:rsidP="005303F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2880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</w:t>
            </w:r>
            <w:r w:rsidRPr="001B04F1">
              <w:rPr>
                <w:rFonts w:ascii="Calibri" w:hAnsi="Calibri" w:cs="Calibri"/>
              </w:rPr>
              <w:t>● B.Com (Hons</w:t>
            </w:r>
            <w:r>
              <w:rPr>
                <w:rFonts w:ascii="Calibri" w:hAnsi="Calibri" w:cs="Calibri"/>
              </w:rPr>
              <w:t xml:space="preserve">.) With Second Class (55%) from    </w:t>
            </w:r>
          </w:p>
          <w:p w:rsidR="00431FEE" w:rsidRDefault="00431FEE" w:rsidP="005303F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2880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</w:t>
            </w:r>
            <w:r w:rsidRPr="001B04F1">
              <w:rPr>
                <w:rFonts w:ascii="Calibri" w:hAnsi="Calibri" w:cs="Calibri"/>
              </w:rPr>
              <w:t>Calcutta University, Kolkata,</w:t>
            </w:r>
            <w:r w:rsidR="006A198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West Bengal (2013). </w:t>
            </w:r>
          </w:p>
          <w:p w:rsidR="00431FEE" w:rsidRPr="001B04F1" w:rsidRDefault="00431FEE" w:rsidP="005303F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2880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</w:t>
            </w:r>
            <w:r w:rsidR="006A1983">
              <w:rPr>
                <w:rFonts w:ascii="Calibri" w:hAnsi="Calibri" w:cs="Calibri"/>
              </w:rPr>
              <w:t xml:space="preserve">(Vivekananda College, </w:t>
            </w:r>
            <w:r w:rsidRPr="001B04F1">
              <w:rPr>
                <w:rFonts w:ascii="Calibri" w:hAnsi="Calibri" w:cs="Calibri"/>
              </w:rPr>
              <w:t>Thakurpukur)</w:t>
            </w:r>
          </w:p>
          <w:p w:rsidR="00C7652D" w:rsidRDefault="00431FEE" w:rsidP="005303F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2880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</w:t>
            </w:r>
            <w:r w:rsidR="005303F9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</w:t>
            </w:r>
            <w:r w:rsidRPr="001B04F1">
              <w:rPr>
                <w:rFonts w:ascii="Calibri" w:hAnsi="Calibri" w:cs="Calibri"/>
              </w:rPr>
              <w:t>● XII</w:t>
            </w:r>
            <w:r w:rsidR="00C7652D">
              <w:rPr>
                <w:rFonts w:ascii="Calibri" w:hAnsi="Calibri" w:cs="Calibri"/>
              </w:rPr>
              <w:t xml:space="preserve"> in 2010 from ISC board</w:t>
            </w:r>
            <w:r w:rsidRPr="001B04F1">
              <w:rPr>
                <w:rFonts w:ascii="Calibri" w:hAnsi="Calibri" w:cs="Calibri"/>
              </w:rPr>
              <w:t xml:space="preserve"> – (G.D. Birla </w:t>
            </w:r>
            <w:r w:rsidR="00C7652D">
              <w:rPr>
                <w:rFonts w:ascii="Calibri" w:hAnsi="Calibri" w:cs="Calibri"/>
              </w:rPr>
              <w:t xml:space="preserve">Centre for </w:t>
            </w:r>
          </w:p>
          <w:p w:rsidR="00431FEE" w:rsidRPr="001B04F1" w:rsidRDefault="00C7652D" w:rsidP="005303F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2880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</w:t>
            </w:r>
            <w:r w:rsidR="00431FEE" w:rsidRPr="001B04F1">
              <w:rPr>
                <w:rFonts w:ascii="Calibri" w:hAnsi="Calibri" w:cs="Calibri"/>
              </w:rPr>
              <w:t>Education)</w:t>
            </w:r>
          </w:p>
          <w:p w:rsidR="00431FEE" w:rsidRDefault="00431FEE" w:rsidP="005303F9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2880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</w:t>
            </w:r>
            <w:r w:rsidR="005303F9">
              <w:rPr>
                <w:rFonts w:ascii="Calibri" w:hAnsi="Calibri" w:cs="Calibri"/>
              </w:rPr>
              <w:t xml:space="preserve">   </w:t>
            </w:r>
            <w:r w:rsidRPr="001B04F1">
              <w:rPr>
                <w:rFonts w:ascii="Calibri" w:hAnsi="Calibri" w:cs="Calibri"/>
              </w:rPr>
              <w:t>● X in</w:t>
            </w:r>
            <w:r w:rsidR="00C7652D">
              <w:rPr>
                <w:rFonts w:ascii="Calibri" w:hAnsi="Calibri" w:cs="Calibri"/>
              </w:rPr>
              <w:t xml:space="preserve"> 2008 from ICSE board </w:t>
            </w:r>
            <w:r w:rsidRPr="001B04F1">
              <w:rPr>
                <w:rFonts w:ascii="Calibri" w:hAnsi="Calibri" w:cs="Calibri"/>
              </w:rPr>
              <w:t xml:space="preserve">(G.D. Birla </w:t>
            </w:r>
            <w:r w:rsidR="00C7652D" w:rsidRPr="001B04F1">
              <w:rPr>
                <w:rFonts w:ascii="Calibri" w:hAnsi="Calibri" w:cs="Calibri"/>
              </w:rPr>
              <w:t>Centre for</w:t>
            </w:r>
          </w:p>
          <w:p w:rsidR="00431FEE" w:rsidRPr="001B04F1" w:rsidRDefault="00431FEE" w:rsidP="00C7652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tabs>
                <w:tab w:val="left" w:pos="2880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</w:t>
            </w:r>
            <w:r w:rsidR="005303F9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</w:t>
            </w:r>
            <w:r w:rsidRPr="001B04F1">
              <w:rPr>
                <w:rFonts w:ascii="Calibri" w:hAnsi="Calibri" w:cs="Calibri"/>
              </w:rPr>
              <w:t>Education)</w:t>
            </w:r>
          </w:p>
        </w:tc>
      </w:tr>
      <w:tr w:rsidR="00305226" w:rsidTr="00305226">
        <w:tc>
          <w:tcPr>
            <w:tcW w:w="2160" w:type="dxa"/>
          </w:tcPr>
          <w:p w:rsidR="00305226" w:rsidRDefault="00305226" w:rsidP="00305226">
            <w:pPr>
              <w:pStyle w:val="SectionTitle"/>
            </w:pPr>
            <w:r>
              <w:t>Achievements</w:t>
            </w:r>
          </w:p>
        </w:tc>
        <w:tc>
          <w:tcPr>
            <w:tcW w:w="6660" w:type="dxa"/>
            <w:gridSpan w:val="2"/>
          </w:tcPr>
          <w:p w:rsidR="00305226" w:rsidRPr="00156402" w:rsidRDefault="00305226" w:rsidP="00305226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05226" w:rsidRPr="00511A7A" w:rsidRDefault="00305226" w:rsidP="00305226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56402">
              <w:rPr>
                <w:rFonts w:ascii="Calibri" w:hAnsi="Calibri" w:cs="Calibri"/>
              </w:rPr>
              <w:t>Won 1st prize in inter</w:t>
            </w:r>
            <w:r>
              <w:rPr>
                <w:rFonts w:ascii="Calibri" w:hAnsi="Calibri" w:cs="Calibri"/>
              </w:rPr>
              <w:t>-</w:t>
            </w:r>
            <w:r w:rsidRPr="00156402">
              <w:rPr>
                <w:rFonts w:ascii="Calibri" w:hAnsi="Calibri" w:cs="Calibri"/>
              </w:rPr>
              <w:t>house music competition in school.</w:t>
            </w:r>
          </w:p>
        </w:tc>
      </w:tr>
      <w:tr w:rsidR="00305226" w:rsidTr="00305226">
        <w:tc>
          <w:tcPr>
            <w:tcW w:w="2160" w:type="dxa"/>
          </w:tcPr>
          <w:p w:rsidR="00305226" w:rsidRDefault="00305226" w:rsidP="00305226">
            <w:pPr>
              <w:pStyle w:val="SectionTitle"/>
            </w:pPr>
            <w:r>
              <w:t>Interests and activities</w:t>
            </w:r>
          </w:p>
        </w:tc>
        <w:tc>
          <w:tcPr>
            <w:tcW w:w="6660" w:type="dxa"/>
            <w:gridSpan w:val="2"/>
          </w:tcPr>
          <w:p w:rsidR="00305226" w:rsidRPr="00511A7A" w:rsidRDefault="00305226" w:rsidP="00305226">
            <w:pPr>
              <w:pStyle w:val="Objective"/>
              <w:rPr>
                <w:rFonts w:ascii="Calibri" w:hAnsi="Calibri" w:cs="Calibri"/>
              </w:rPr>
            </w:pPr>
            <w:r w:rsidRPr="00A84C4E">
              <w:rPr>
                <w:rFonts w:ascii="Calibri" w:hAnsi="Calibri" w:cs="Calibri"/>
              </w:rPr>
              <w:t>Listening Music, Playing Synthesizer and singing songs.</w:t>
            </w:r>
          </w:p>
        </w:tc>
      </w:tr>
      <w:tr w:rsidR="00305226" w:rsidTr="00305226">
        <w:tc>
          <w:tcPr>
            <w:tcW w:w="2160" w:type="dxa"/>
          </w:tcPr>
          <w:p w:rsidR="00305226" w:rsidRDefault="00305226" w:rsidP="00305226">
            <w:pPr>
              <w:pStyle w:val="SectionTitle"/>
            </w:pPr>
            <w:r>
              <w:t>Extracurricular activities</w:t>
            </w:r>
          </w:p>
        </w:tc>
        <w:tc>
          <w:tcPr>
            <w:tcW w:w="6660" w:type="dxa"/>
            <w:gridSpan w:val="2"/>
          </w:tcPr>
          <w:p w:rsidR="00305226" w:rsidRPr="00156402" w:rsidRDefault="00305226" w:rsidP="00305226">
            <w:pPr>
              <w:pStyle w:val="Objectiv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</w:t>
            </w:r>
            <w:r w:rsidRPr="00156402">
              <w:rPr>
                <w:rFonts w:ascii="Calibri" w:hAnsi="Calibri" w:cs="Calibri"/>
              </w:rPr>
              <w:t>Stage programs under the School “Geetikunja”.</w:t>
            </w:r>
          </w:p>
          <w:p w:rsidR="00305226" w:rsidRPr="00511A7A" w:rsidRDefault="00305226" w:rsidP="00305226">
            <w:pPr>
              <w:pStyle w:val="Objectiv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</w:t>
            </w:r>
            <w:r w:rsidRPr="00156402">
              <w:rPr>
                <w:rFonts w:ascii="Calibri" w:hAnsi="Calibri" w:cs="Calibri"/>
              </w:rPr>
              <w:t xml:space="preserve">Performed with Manoj Murali Nair </w:t>
            </w:r>
            <w:r>
              <w:rPr>
                <w:rFonts w:ascii="Calibri" w:hAnsi="Calibri" w:cs="Calibri"/>
              </w:rPr>
              <w:t>at</w:t>
            </w:r>
            <w:r w:rsidRPr="00156402">
              <w:rPr>
                <w:rFonts w:ascii="Calibri" w:hAnsi="Calibri" w:cs="Calibri"/>
              </w:rPr>
              <w:t xml:space="preserve"> Shantiniketan in the month of December 2012</w:t>
            </w:r>
          </w:p>
        </w:tc>
      </w:tr>
      <w:tr w:rsidR="00305226" w:rsidTr="00305226">
        <w:tc>
          <w:tcPr>
            <w:tcW w:w="2160" w:type="dxa"/>
          </w:tcPr>
          <w:p w:rsidR="00305226" w:rsidRDefault="00305226" w:rsidP="00305226">
            <w:pPr>
              <w:pStyle w:val="SectionTitle"/>
            </w:pPr>
            <w:r>
              <w:t>Personal details</w:t>
            </w:r>
          </w:p>
        </w:tc>
        <w:tc>
          <w:tcPr>
            <w:tcW w:w="6660" w:type="dxa"/>
            <w:gridSpan w:val="2"/>
          </w:tcPr>
          <w:p w:rsidR="00305226" w:rsidRDefault="00305226" w:rsidP="00305226">
            <w:pPr>
              <w:tabs>
                <w:tab w:val="left" w:pos="360"/>
                <w:tab w:val="left" w:pos="2910"/>
              </w:tabs>
              <w:spacing w:line="360" w:lineRule="auto"/>
              <w:jc w:val="both"/>
              <w:rPr>
                <w:bCs/>
                <w:caps/>
              </w:rPr>
            </w:pPr>
          </w:p>
          <w:p w:rsidR="00305226" w:rsidRPr="00A84C4E" w:rsidRDefault="00305226" w:rsidP="00305226">
            <w:pPr>
              <w:tabs>
                <w:tab w:val="left" w:pos="360"/>
                <w:tab w:val="left" w:pos="2430"/>
                <w:tab w:val="left" w:pos="2910"/>
              </w:tabs>
              <w:spacing w:line="360" w:lineRule="auto"/>
              <w:jc w:val="both"/>
              <w:rPr>
                <w:rFonts w:ascii="Calibri" w:hAnsi="Calibri" w:cs="Calibri"/>
                <w:bCs/>
                <w:caps/>
              </w:rPr>
            </w:pPr>
            <w:r w:rsidRPr="00A84C4E">
              <w:rPr>
                <w:rFonts w:ascii="Calibri" w:hAnsi="Calibri" w:cs="Calibri"/>
                <w:bCs/>
                <w:caps/>
              </w:rPr>
              <w:t xml:space="preserve">Name:                      </w:t>
            </w:r>
            <w:r w:rsidRPr="00A84C4E">
              <w:rPr>
                <w:rFonts w:ascii="Calibri" w:hAnsi="Calibri" w:cs="Calibri"/>
                <w:bCs/>
                <w:caps/>
              </w:rPr>
              <w:tab/>
              <w:t>DIPANJALI DUTTA.</w:t>
            </w:r>
          </w:p>
          <w:p w:rsidR="00305226" w:rsidRPr="00A84C4E" w:rsidRDefault="00305226" w:rsidP="00305226">
            <w:pPr>
              <w:tabs>
                <w:tab w:val="left" w:pos="360"/>
                <w:tab w:val="left" w:pos="2430"/>
                <w:tab w:val="left" w:pos="2910"/>
              </w:tabs>
              <w:spacing w:line="360" w:lineRule="auto"/>
              <w:jc w:val="both"/>
              <w:rPr>
                <w:rFonts w:ascii="Calibri" w:hAnsi="Calibri" w:cs="Calibri"/>
                <w:bCs/>
                <w:caps/>
              </w:rPr>
            </w:pPr>
            <w:r w:rsidRPr="00A84C4E">
              <w:rPr>
                <w:rFonts w:ascii="Calibri" w:hAnsi="Calibri" w:cs="Calibri"/>
                <w:bCs/>
                <w:caps/>
              </w:rPr>
              <w:t xml:space="preserve">Fathers Name:    </w:t>
            </w:r>
            <w:r w:rsidRPr="00A84C4E">
              <w:rPr>
                <w:rFonts w:ascii="Calibri" w:hAnsi="Calibri" w:cs="Calibri"/>
                <w:bCs/>
                <w:caps/>
              </w:rPr>
              <w:tab/>
              <w:t>Tarun Kumar Dutta.</w:t>
            </w:r>
          </w:p>
          <w:p w:rsidR="00305226" w:rsidRPr="00A84C4E" w:rsidRDefault="00305226" w:rsidP="00305226">
            <w:pPr>
              <w:tabs>
                <w:tab w:val="left" w:pos="360"/>
                <w:tab w:val="left" w:pos="2430"/>
                <w:tab w:val="left" w:pos="2910"/>
              </w:tabs>
              <w:spacing w:line="360" w:lineRule="auto"/>
              <w:jc w:val="both"/>
              <w:rPr>
                <w:rFonts w:ascii="Calibri" w:hAnsi="Calibri" w:cs="Calibri"/>
                <w:bCs/>
                <w:caps/>
              </w:rPr>
            </w:pPr>
            <w:r w:rsidRPr="00A84C4E">
              <w:rPr>
                <w:rFonts w:ascii="Calibri" w:hAnsi="Calibri" w:cs="Calibri"/>
                <w:bCs/>
                <w:caps/>
              </w:rPr>
              <w:t xml:space="preserve">Date of Birth:      </w:t>
            </w:r>
            <w:r w:rsidRPr="00A84C4E">
              <w:rPr>
                <w:rFonts w:ascii="Calibri" w:hAnsi="Calibri" w:cs="Calibri"/>
                <w:bCs/>
                <w:caps/>
              </w:rPr>
              <w:tab/>
              <w:t>14 th August, 1991.</w:t>
            </w:r>
          </w:p>
          <w:p w:rsidR="00305226" w:rsidRPr="00A84C4E" w:rsidRDefault="00305226" w:rsidP="00305226">
            <w:pPr>
              <w:tabs>
                <w:tab w:val="left" w:pos="360"/>
                <w:tab w:val="left" w:pos="2430"/>
                <w:tab w:val="left" w:pos="2910"/>
              </w:tabs>
              <w:spacing w:line="360" w:lineRule="auto"/>
              <w:jc w:val="both"/>
              <w:rPr>
                <w:rFonts w:ascii="Calibri" w:hAnsi="Calibri" w:cs="Calibri"/>
                <w:bCs/>
                <w:caps/>
              </w:rPr>
            </w:pPr>
            <w:r w:rsidRPr="00A84C4E">
              <w:rPr>
                <w:rFonts w:ascii="Calibri" w:hAnsi="Calibri" w:cs="Calibri"/>
                <w:bCs/>
                <w:caps/>
              </w:rPr>
              <w:t xml:space="preserve">Permanent Address:  </w:t>
            </w:r>
            <w:r w:rsidRPr="00A84C4E">
              <w:rPr>
                <w:rFonts w:ascii="Calibri" w:hAnsi="Calibri" w:cs="Calibri"/>
                <w:bCs/>
                <w:caps/>
              </w:rPr>
              <w:tab/>
              <w:t xml:space="preserve">7, Santosh Roy Road, Barisha </w:t>
            </w:r>
          </w:p>
          <w:p w:rsidR="00305226" w:rsidRPr="00A84C4E" w:rsidRDefault="00305226" w:rsidP="00305226">
            <w:pPr>
              <w:tabs>
                <w:tab w:val="left" w:pos="360"/>
                <w:tab w:val="left" w:pos="2430"/>
                <w:tab w:val="left" w:pos="2910"/>
              </w:tabs>
              <w:spacing w:line="360" w:lineRule="auto"/>
              <w:jc w:val="both"/>
              <w:rPr>
                <w:rFonts w:ascii="Calibri" w:hAnsi="Calibri" w:cs="Calibri"/>
                <w:bCs/>
                <w:caps/>
              </w:rPr>
            </w:pPr>
            <w:r w:rsidRPr="00A84C4E">
              <w:rPr>
                <w:rFonts w:ascii="Calibri" w:hAnsi="Calibri" w:cs="Calibri"/>
                <w:bCs/>
                <w:caps/>
              </w:rPr>
              <w:tab/>
            </w:r>
            <w:r w:rsidR="00957489">
              <w:rPr>
                <w:rFonts w:ascii="Calibri" w:hAnsi="Calibri" w:cs="Calibri"/>
                <w:bCs/>
                <w:caps/>
              </w:rPr>
              <w:t xml:space="preserve">                                          </w:t>
            </w:r>
            <w:r w:rsidR="005303F9">
              <w:rPr>
                <w:rFonts w:ascii="Calibri" w:hAnsi="Calibri" w:cs="Calibri"/>
                <w:bCs/>
                <w:caps/>
              </w:rPr>
              <w:t xml:space="preserve"> </w:t>
            </w:r>
            <w:r w:rsidR="00957489">
              <w:rPr>
                <w:rFonts w:ascii="Calibri" w:hAnsi="Calibri" w:cs="Calibri"/>
                <w:bCs/>
                <w:caps/>
              </w:rPr>
              <w:t xml:space="preserve"> </w:t>
            </w:r>
            <w:r w:rsidRPr="00A84C4E">
              <w:rPr>
                <w:rFonts w:ascii="Calibri" w:hAnsi="Calibri" w:cs="Calibri"/>
                <w:bCs/>
                <w:caps/>
              </w:rPr>
              <w:t>Kolkata-700008.</w:t>
            </w:r>
          </w:p>
          <w:p w:rsidR="00305226" w:rsidRPr="00A84C4E" w:rsidRDefault="00305226" w:rsidP="00305226">
            <w:pPr>
              <w:tabs>
                <w:tab w:val="left" w:pos="360"/>
                <w:tab w:val="left" w:pos="2430"/>
                <w:tab w:val="left" w:pos="2910"/>
              </w:tabs>
              <w:spacing w:line="360" w:lineRule="auto"/>
              <w:jc w:val="both"/>
              <w:rPr>
                <w:rFonts w:ascii="Calibri" w:hAnsi="Calibri" w:cs="Calibri"/>
                <w:bCs/>
                <w:caps/>
              </w:rPr>
            </w:pPr>
            <w:r w:rsidRPr="00A84C4E">
              <w:rPr>
                <w:rFonts w:ascii="Calibri" w:hAnsi="Calibri" w:cs="Calibri"/>
                <w:bCs/>
                <w:caps/>
              </w:rPr>
              <w:t xml:space="preserve">Contact No:  </w:t>
            </w:r>
            <w:r w:rsidRPr="00A84C4E">
              <w:rPr>
                <w:rFonts w:ascii="Calibri" w:hAnsi="Calibri" w:cs="Calibri"/>
                <w:bCs/>
                <w:caps/>
              </w:rPr>
              <w:tab/>
            </w:r>
            <w:r>
              <w:rPr>
                <w:rFonts w:ascii="Calibri" w:hAnsi="Calibri" w:cs="Calibri"/>
                <w:bCs/>
                <w:caps/>
              </w:rPr>
              <w:t>+91</w:t>
            </w:r>
            <w:r w:rsidRPr="00A84C4E">
              <w:rPr>
                <w:rFonts w:ascii="Calibri" w:hAnsi="Calibri" w:cs="Calibri"/>
                <w:bCs/>
                <w:caps/>
              </w:rPr>
              <w:t>8013387499.</w:t>
            </w:r>
          </w:p>
          <w:p w:rsidR="00305226" w:rsidRPr="00A84C4E" w:rsidRDefault="00305226" w:rsidP="00305226">
            <w:pPr>
              <w:tabs>
                <w:tab w:val="left" w:pos="360"/>
                <w:tab w:val="left" w:pos="2430"/>
                <w:tab w:val="left" w:pos="2910"/>
              </w:tabs>
              <w:spacing w:line="360" w:lineRule="auto"/>
              <w:jc w:val="both"/>
              <w:rPr>
                <w:rFonts w:ascii="Calibri" w:hAnsi="Calibri" w:cs="Calibri"/>
                <w:bCs/>
                <w:caps/>
              </w:rPr>
            </w:pPr>
            <w:r w:rsidRPr="00A84C4E">
              <w:rPr>
                <w:rFonts w:ascii="Calibri" w:hAnsi="Calibri" w:cs="Calibri"/>
                <w:bCs/>
                <w:caps/>
              </w:rPr>
              <w:lastRenderedPageBreak/>
              <w:t xml:space="preserve">E-Mail ID:  </w:t>
            </w:r>
            <w:r w:rsidRPr="00A84C4E">
              <w:rPr>
                <w:rFonts w:ascii="Calibri" w:hAnsi="Calibri" w:cs="Calibri"/>
                <w:bCs/>
                <w:caps/>
              </w:rPr>
              <w:tab/>
              <w:t>duttadipanjali</w:t>
            </w:r>
            <w:r>
              <w:rPr>
                <w:rFonts w:ascii="Calibri" w:hAnsi="Calibri" w:cs="Calibri"/>
                <w:bCs/>
                <w:caps/>
              </w:rPr>
              <w:t>17</w:t>
            </w:r>
            <w:r w:rsidRPr="00A84C4E">
              <w:rPr>
                <w:rFonts w:ascii="Calibri" w:hAnsi="Calibri" w:cs="Calibri"/>
                <w:bCs/>
                <w:caps/>
              </w:rPr>
              <w:t>@</w:t>
            </w:r>
            <w:r>
              <w:rPr>
                <w:rFonts w:ascii="Calibri" w:hAnsi="Calibri" w:cs="Calibri"/>
                <w:bCs/>
                <w:caps/>
              </w:rPr>
              <w:t>GMAIL</w:t>
            </w:r>
            <w:r w:rsidRPr="00A84C4E">
              <w:rPr>
                <w:rFonts w:ascii="Calibri" w:hAnsi="Calibri" w:cs="Calibri"/>
                <w:bCs/>
                <w:caps/>
              </w:rPr>
              <w:t>.com</w:t>
            </w:r>
          </w:p>
          <w:p w:rsidR="00305226" w:rsidRPr="00A84C4E" w:rsidRDefault="00305226" w:rsidP="00305226">
            <w:pPr>
              <w:tabs>
                <w:tab w:val="left" w:pos="360"/>
                <w:tab w:val="left" w:pos="2430"/>
                <w:tab w:val="left" w:pos="2910"/>
              </w:tabs>
              <w:spacing w:line="360" w:lineRule="auto"/>
              <w:jc w:val="both"/>
              <w:rPr>
                <w:rFonts w:ascii="Calibri" w:hAnsi="Calibri" w:cs="Calibri"/>
                <w:bCs/>
                <w:caps/>
              </w:rPr>
            </w:pPr>
            <w:r w:rsidRPr="00A84C4E">
              <w:rPr>
                <w:rFonts w:ascii="Calibri" w:hAnsi="Calibri" w:cs="Calibri"/>
                <w:bCs/>
                <w:caps/>
              </w:rPr>
              <w:t xml:space="preserve">Sex: </w:t>
            </w:r>
            <w:r w:rsidRPr="00A84C4E">
              <w:rPr>
                <w:rFonts w:ascii="Calibri" w:hAnsi="Calibri" w:cs="Calibri"/>
                <w:bCs/>
                <w:caps/>
              </w:rPr>
              <w:tab/>
              <w:t>Female.</w:t>
            </w:r>
          </w:p>
          <w:p w:rsidR="00305226" w:rsidRPr="00A84C4E" w:rsidRDefault="00305226" w:rsidP="00305226">
            <w:pPr>
              <w:tabs>
                <w:tab w:val="left" w:pos="360"/>
                <w:tab w:val="left" w:pos="2430"/>
                <w:tab w:val="left" w:pos="2910"/>
              </w:tabs>
              <w:spacing w:line="360" w:lineRule="auto"/>
              <w:jc w:val="both"/>
              <w:rPr>
                <w:rFonts w:ascii="Calibri" w:hAnsi="Calibri" w:cs="Calibri"/>
                <w:bCs/>
                <w:caps/>
              </w:rPr>
            </w:pPr>
            <w:r w:rsidRPr="00A84C4E">
              <w:rPr>
                <w:rFonts w:ascii="Calibri" w:hAnsi="Calibri" w:cs="Calibri"/>
                <w:bCs/>
                <w:caps/>
              </w:rPr>
              <w:t xml:space="preserve">Marital Status: </w:t>
            </w:r>
            <w:r w:rsidRPr="00A84C4E">
              <w:rPr>
                <w:rFonts w:ascii="Calibri" w:hAnsi="Calibri" w:cs="Calibri"/>
                <w:bCs/>
                <w:caps/>
              </w:rPr>
              <w:tab/>
            </w:r>
            <w:r w:rsidR="00431FEE">
              <w:rPr>
                <w:rFonts w:ascii="Calibri" w:hAnsi="Calibri" w:cs="Calibri"/>
                <w:bCs/>
                <w:caps/>
              </w:rPr>
              <w:t>SINGLE.</w:t>
            </w:r>
          </w:p>
          <w:p w:rsidR="00305226" w:rsidRPr="00A84C4E" w:rsidRDefault="00305226" w:rsidP="00305226">
            <w:pPr>
              <w:tabs>
                <w:tab w:val="left" w:pos="360"/>
                <w:tab w:val="left" w:pos="2430"/>
                <w:tab w:val="left" w:pos="2910"/>
              </w:tabs>
              <w:spacing w:line="360" w:lineRule="auto"/>
              <w:jc w:val="both"/>
              <w:rPr>
                <w:rFonts w:ascii="Calibri" w:hAnsi="Calibri" w:cs="Calibri"/>
                <w:bCs/>
                <w:caps/>
              </w:rPr>
            </w:pPr>
            <w:r w:rsidRPr="00A84C4E">
              <w:rPr>
                <w:rFonts w:ascii="Calibri" w:hAnsi="Calibri" w:cs="Calibri"/>
                <w:bCs/>
                <w:caps/>
              </w:rPr>
              <w:t xml:space="preserve">Nationality: </w:t>
            </w:r>
            <w:r w:rsidRPr="00A84C4E">
              <w:rPr>
                <w:rFonts w:ascii="Calibri" w:hAnsi="Calibri" w:cs="Calibri"/>
                <w:bCs/>
                <w:caps/>
              </w:rPr>
              <w:tab/>
              <w:t>Indian.</w:t>
            </w:r>
          </w:p>
          <w:p w:rsidR="00305226" w:rsidRPr="00A84C4E" w:rsidRDefault="00305226" w:rsidP="00305226">
            <w:pPr>
              <w:tabs>
                <w:tab w:val="left" w:pos="360"/>
                <w:tab w:val="left" w:pos="2430"/>
                <w:tab w:val="left" w:pos="2910"/>
              </w:tabs>
              <w:spacing w:line="360" w:lineRule="auto"/>
              <w:jc w:val="both"/>
              <w:rPr>
                <w:rFonts w:ascii="Calibri" w:hAnsi="Calibri" w:cs="Calibri"/>
                <w:bCs/>
                <w:caps/>
              </w:rPr>
            </w:pPr>
            <w:r w:rsidRPr="00A84C4E">
              <w:rPr>
                <w:rFonts w:ascii="Calibri" w:hAnsi="Calibri" w:cs="Calibri"/>
                <w:bCs/>
                <w:caps/>
              </w:rPr>
              <w:t xml:space="preserve">Religions: </w:t>
            </w:r>
            <w:r w:rsidRPr="00A84C4E">
              <w:rPr>
                <w:rFonts w:ascii="Calibri" w:hAnsi="Calibri" w:cs="Calibri"/>
                <w:bCs/>
                <w:caps/>
              </w:rPr>
              <w:tab/>
              <w:t>Hinduism.</w:t>
            </w:r>
          </w:p>
          <w:p w:rsidR="00305226" w:rsidRPr="00A84C4E" w:rsidRDefault="00305226" w:rsidP="00305226">
            <w:pPr>
              <w:tabs>
                <w:tab w:val="left" w:pos="360"/>
                <w:tab w:val="left" w:pos="2430"/>
                <w:tab w:val="left" w:pos="2910"/>
              </w:tabs>
              <w:spacing w:line="360" w:lineRule="auto"/>
              <w:jc w:val="both"/>
              <w:rPr>
                <w:rFonts w:ascii="Calibri" w:hAnsi="Calibri" w:cs="Calibri"/>
                <w:bCs/>
                <w:caps/>
              </w:rPr>
            </w:pPr>
            <w:r w:rsidRPr="00A84C4E">
              <w:rPr>
                <w:rFonts w:ascii="Calibri" w:hAnsi="Calibri" w:cs="Calibri"/>
                <w:bCs/>
                <w:caps/>
              </w:rPr>
              <w:t xml:space="preserve">Category: </w:t>
            </w:r>
            <w:r w:rsidRPr="00A84C4E">
              <w:rPr>
                <w:rFonts w:ascii="Calibri" w:hAnsi="Calibri" w:cs="Calibri"/>
                <w:bCs/>
                <w:caps/>
              </w:rPr>
              <w:tab/>
              <w:t>General.</w:t>
            </w:r>
          </w:p>
          <w:p w:rsidR="00305226" w:rsidRDefault="00957489" w:rsidP="00431FEE">
            <w:pPr>
              <w:tabs>
                <w:tab w:val="left" w:pos="360"/>
                <w:tab w:val="left" w:pos="2880"/>
              </w:tabs>
              <w:spacing w:line="360" w:lineRule="auto"/>
              <w:jc w:val="both"/>
            </w:pPr>
            <w:r>
              <w:rPr>
                <w:rFonts w:ascii="Calibri" w:hAnsi="Calibri" w:cs="Calibri"/>
                <w:bCs/>
                <w:caps/>
              </w:rPr>
              <w:t xml:space="preserve">Language Known:               </w:t>
            </w:r>
            <w:r w:rsidR="00305226" w:rsidRPr="00A84C4E">
              <w:rPr>
                <w:rFonts w:ascii="Calibri" w:hAnsi="Calibri" w:cs="Calibri"/>
                <w:bCs/>
                <w:caps/>
              </w:rPr>
              <w:t>Bengali, Hindi &amp; English</w:t>
            </w:r>
          </w:p>
        </w:tc>
      </w:tr>
    </w:tbl>
    <w:p w:rsidR="00ED58A9" w:rsidRPr="0004019F" w:rsidRDefault="00ED58A9">
      <w:pPr>
        <w:jc w:val="both"/>
        <w:rPr>
          <w:rFonts w:ascii="Arial" w:hAnsi="Arial"/>
          <w:b/>
          <w:spacing w:val="-10"/>
        </w:rPr>
      </w:pPr>
      <w:r w:rsidRPr="0004019F">
        <w:rPr>
          <w:rFonts w:ascii="Arial" w:hAnsi="Arial"/>
          <w:b/>
          <w:spacing w:val="-10"/>
        </w:rPr>
        <w:lastRenderedPageBreak/>
        <w:t>Declaration:</w:t>
      </w:r>
    </w:p>
    <w:p w:rsidR="00ED58A9" w:rsidRPr="00B45174" w:rsidRDefault="00ED58A9">
      <w:pPr>
        <w:jc w:val="both"/>
        <w:rPr>
          <w:b/>
          <w:sz w:val="22"/>
          <w:u w:val="single"/>
        </w:rPr>
      </w:pPr>
    </w:p>
    <w:p w:rsidR="00ED58A9" w:rsidRPr="0004019F" w:rsidRDefault="00405407">
      <w:pPr>
        <w:jc w:val="both"/>
        <w:rPr>
          <w:rFonts w:ascii="Calibri" w:hAnsi="Calibri" w:cs="Calibri"/>
          <w:sz w:val="22"/>
        </w:rPr>
      </w:pPr>
      <w:r w:rsidRPr="0004019F">
        <w:rPr>
          <w:rFonts w:ascii="Calibri" w:hAnsi="Calibri" w:cs="Calibri"/>
          <w:sz w:val="22"/>
        </w:rPr>
        <w:t>I hereby de</w:t>
      </w:r>
      <w:r w:rsidR="00ED58A9" w:rsidRPr="0004019F">
        <w:rPr>
          <w:rFonts w:ascii="Calibri" w:hAnsi="Calibri" w:cs="Calibri"/>
          <w:sz w:val="22"/>
        </w:rPr>
        <w:t>clare that the information furnished</w:t>
      </w:r>
      <w:r w:rsidR="00957489">
        <w:rPr>
          <w:rFonts w:ascii="Calibri" w:hAnsi="Calibri" w:cs="Calibri"/>
          <w:sz w:val="22"/>
        </w:rPr>
        <w:t xml:space="preserve"> </w:t>
      </w:r>
      <w:r w:rsidR="00ED58A9" w:rsidRPr="0004019F">
        <w:rPr>
          <w:rFonts w:ascii="Calibri" w:hAnsi="Calibri" w:cs="Calibri"/>
          <w:sz w:val="22"/>
        </w:rPr>
        <w:t>above</w:t>
      </w:r>
      <w:r w:rsidR="00957489">
        <w:rPr>
          <w:rFonts w:ascii="Calibri" w:hAnsi="Calibri" w:cs="Calibri"/>
          <w:sz w:val="22"/>
        </w:rPr>
        <w:t xml:space="preserve"> </w:t>
      </w:r>
      <w:r w:rsidR="00ED58A9" w:rsidRPr="0004019F">
        <w:rPr>
          <w:rFonts w:ascii="Calibri" w:hAnsi="Calibri" w:cs="Calibri"/>
          <w:sz w:val="22"/>
        </w:rPr>
        <w:t>is true and to the best of my knowledge.</w:t>
      </w:r>
    </w:p>
    <w:p w:rsidR="005E5366" w:rsidRPr="00511A7A" w:rsidRDefault="005E5366">
      <w:pPr>
        <w:jc w:val="both"/>
        <w:rPr>
          <w:rFonts w:ascii="Calibri" w:hAnsi="Calibri" w:cs="Calibri"/>
        </w:rPr>
      </w:pPr>
    </w:p>
    <w:p w:rsidR="00ED58A9" w:rsidRPr="0004019F" w:rsidRDefault="00ED58A9" w:rsidP="005E5366">
      <w:pPr>
        <w:jc w:val="both"/>
        <w:rPr>
          <w:rFonts w:ascii="Arial" w:hAnsi="Arial"/>
          <w:b/>
          <w:spacing w:val="-10"/>
        </w:rPr>
      </w:pPr>
      <w:r w:rsidRPr="0004019F">
        <w:rPr>
          <w:rFonts w:ascii="Arial" w:hAnsi="Arial"/>
          <w:b/>
          <w:spacing w:val="-10"/>
        </w:rPr>
        <w:t>Date:</w:t>
      </w:r>
    </w:p>
    <w:p w:rsidR="00823FDE" w:rsidRDefault="00ED58A9" w:rsidP="0004019F">
      <w:pPr>
        <w:jc w:val="both"/>
        <w:rPr>
          <w:rFonts w:ascii="Arial" w:hAnsi="Arial"/>
          <w:b/>
          <w:spacing w:val="-10"/>
        </w:rPr>
      </w:pPr>
      <w:r w:rsidRPr="0004019F">
        <w:rPr>
          <w:rFonts w:ascii="Arial" w:hAnsi="Arial"/>
          <w:b/>
          <w:spacing w:val="-10"/>
        </w:rPr>
        <w:t>Place:</w:t>
      </w:r>
      <w:r w:rsidR="0083692B">
        <w:rPr>
          <w:rFonts w:ascii="Arial" w:hAnsi="Arial"/>
          <w:b/>
          <w:spacing w:val="-10"/>
        </w:rPr>
        <w:t xml:space="preserve"> </w:t>
      </w:r>
      <w:r w:rsidR="00A84C4E" w:rsidRPr="0004019F">
        <w:rPr>
          <w:rFonts w:ascii="Arial" w:hAnsi="Arial"/>
          <w:b/>
          <w:spacing w:val="-10"/>
        </w:rPr>
        <w:t>Kolkata</w:t>
      </w:r>
      <w:r w:rsidR="00823FDE">
        <w:rPr>
          <w:rFonts w:ascii="Arial" w:hAnsi="Arial"/>
          <w:b/>
          <w:spacing w:val="-10"/>
        </w:rPr>
        <w:t xml:space="preserve"> </w:t>
      </w:r>
    </w:p>
    <w:p w:rsidR="006A1983" w:rsidRPr="0004019F" w:rsidRDefault="00ED58A9" w:rsidP="0004019F">
      <w:pPr>
        <w:jc w:val="both"/>
        <w:rPr>
          <w:rFonts w:ascii="Arial" w:hAnsi="Arial"/>
          <w:b/>
          <w:spacing w:val="-10"/>
        </w:rPr>
      </w:pPr>
      <w:r w:rsidRPr="0004019F">
        <w:rPr>
          <w:rFonts w:ascii="Arial" w:hAnsi="Arial"/>
          <w:b/>
          <w:spacing w:val="-10"/>
        </w:rPr>
        <w:t>(</w:t>
      </w:r>
      <w:r w:rsidR="00A84C4E" w:rsidRPr="0004019F">
        <w:rPr>
          <w:rFonts w:ascii="Arial" w:hAnsi="Arial"/>
          <w:b/>
          <w:spacing w:val="-10"/>
        </w:rPr>
        <w:t>DIPANJALI</w:t>
      </w:r>
      <w:r w:rsidR="009B7A4B" w:rsidRPr="0004019F">
        <w:rPr>
          <w:rFonts w:ascii="Arial" w:hAnsi="Arial"/>
          <w:b/>
          <w:spacing w:val="-10"/>
        </w:rPr>
        <w:t xml:space="preserve">  DUTTA</w:t>
      </w:r>
      <w:r w:rsidRPr="0004019F">
        <w:rPr>
          <w:rFonts w:ascii="Arial" w:hAnsi="Arial"/>
          <w:b/>
          <w:spacing w:val="-10"/>
        </w:rPr>
        <w:t>)</w:t>
      </w:r>
    </w:p>
    <w:sectPr w:rsidR="006A1983" w:rsidRPr="0004019F" w:rsidSect="00B2339E">
      <w:pgSz w:w="12240" w:h="15840"/>
      <w:pgMar w:top="1008" w:right="1800" w:bottom="1440" w:left="1800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1E8"/>
    <w:multiLevelType w:val="hybridMultilevel"/>
    <w:tmpl w:val="B96A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72C14"/>
    <w:multiLevelType w:val="hybridMultilevel"/>
    <w:tmpl w:val="5E2E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93966"/>
    <w:multiLevelType w:val="hybridMultilevel"/>
    <w:tmpl w:val="8454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252A7"/>
    <w:multiLevelType w:val="hybridMultilevel"/>
    <w:tmpl w:val="4888FF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A21F3"/>
    <w:multiLevelType w:val="hybridMultilevel"/>
    <w:tmpl w:val="5EB4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4DC1"/>
    <w:multiLevelType w:val="hybridMultilevel"/>
    <w:tmpl w:val="59A6A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A1EFF"/>
    <w:multiLevelType w:val="hybridMultilevel"/>
    <w:tmpl w:val="84B6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B5DD8"/>
    <w:multiLevelType w:val="hybridMultilevel"/>
    <w:tmpl w:val="C34A97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70AB3"/>
    <w:multiLevelType w:val="hybridMultilevel"/>
    <w:tmpl w:val="6344AF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73A8F"/>
    <w:multiLevelType w:val="hybridMultilevel"/>
    <w:tmpl w:val="788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231D6"/>
    <w:multiLevelType w:val="singleLevel"/>
    <w:tmpl w:val="5FC43A2C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1">
    <w:nsid w:val="518361C2"/>
    <w:multiLevelType w:val="multilevel"/>
    <w:tmpl w:val="A3B0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3">
    <w:nsid w:val="67AC6D14"/>
    <w:multiLevelType w:val="hybridMultilevel"/>
    <w:tmpl w:val="A96AD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892F63"/>
    <w:multiLevelType w:val="hybridMultilevel"/>
    <w:tmpl w:val="6C5E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4621F"/>
    <w:multiLevelType w:val="hybridMultilevel"/>
    <w:tmpl w:val="07467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140DBC"/>
    <w:multiLevelType w:val="hybridMultilevel"/>
    <w:tmpl w:val="61825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1B1498"/>
    <w:multiLevelType w:val="hybridMultilevel"/>
    <w:tmpl w:val="7C64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576DC"/>
    <w:multiLevelType w:val="hybridMultilevel"/>
    <w:tmpl w:val="41F6D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18"/>
  </w:num>
  <w:num w:numId="9">
    <w:abstractNumId w:val="16"/>
  </w:num>
  <w:num w:numId="10">
    <w:abstractNumId w:val="11"/>
  </w:num>
  <w:num w:numId="11">
    <w:abstractNumId w:val="0"/>
  </w:num>
  <w:num w:numId="12">
    <w:abstractNumId w:val="17"/>
  </w:num>
  <w:num w:numId="13">
    <w:abstractNumId w:val="1"/>
  </w:num>
  <w:num w:numId="14">
    <w:abstractNumId w:val="8"/>
  </w:num>
  <w:num w:numId="15">
    <w:abstractNumId w:val="6"/>
  </w:num>
  <w:num w:numId="16">
    <w:abstractNumId w:val="14"/>
  </w:num>
  <w:num w:numId="17">
    <w:abstractNumId w:val="2"/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78"/>
  <w:drawingGridVerticalSpacing w:val="187"/>
  <w:displayHorizontalDrawingGridEvery w:val="2"/>
  <w:noPunctuationKerning/>
  <w:characterSpacingControl w:val="doNotCompress"/>
  <w:compat>
    <w:adjustLineHeightInTable/>
  </w:compat>
  <w:docVars>
    <w:docVar w:name="iResumeStyle" w:val="1"/>
    <w:docVar w:name="Resume Post Wizard Balloon" w:val="0"/>
  </w:docVars>
  <w:rsids>
    <w:rsidRoot w:val="00ED58A9"/>
    <w:rsid w:val="000053C3"/>
    <w:rsid w:val="00021AAC"/>
    <w:rsid w:val="0003230F"/>
    <w:rsid w:val="0004019F"/>
    <w:rsid w:val="0004068C"/>
    <w:rsid w:val="00064762"/>
    <w:rsid w:val="000A12A1"/>
    <w:rsid w:val="000D5C2A"/>
    <w:rsid w:val="00127A94"/>
    <w:rsid w:val="001422FF"/>
    <w:rsid w:val="00156402"/>
    <w:rsid w:val="00160115"/>
    <w:rsid w:val="00187AB4"/>
    <w:rsid w:val="001B04F1"/>
    <w:rsid w:val="0020172E"/>
    <w:rsid w:val="00280933"/>
    <w:rsid w:val="00287BA8"/>
    <w:rsid w:val="002D57A3"/>
    <w:rsid w:val="00305226"/>
    <w:rsid w:val="00332560"/>
    <w:rsid w:val="0033618D"/>
    <w:rsid w:val="00373A24"/>
    <w:rsid w:val="003843C3"/>
    <w:rsid w:val="003D3C20"/>
    <w:rsid w:val="003E313A"/>
    <w:rsid w:val="00405407"/>
    <w:rsid w:val="00406437"/>
    <w:rsid w:val="00427845"/>
    <w:rsid w:val="00431FEE"/>
    <w:rsid w:val="0044182A"/>
    <w:rsid w:val="00451A89"/>
    <w:rsid w:val="004857FA"/>
    <w:rsid w:val="004A5AE5"/>
    <w:rsid w:val="004C10D8"/>
    <w:rsid w:val="004C5101"/>
    <w:rsid w:val="0050709A"/>
    <w:rsid w:val="00511A7A"/>
    <w:rsid w:val="005303F9"/>
    <w:rsid w:val="005C6010"/>
    <w:rsid w:val="005C78EF"/>
    <w:rsid w:val="005E5366"/>
    <w:rsid w:val="005F03ED"/>
    <w:rsid w:val="00616720"/>
    <w:rsid w:val="006329DD"/>
    <w:rsid w:val="00660E0E"/>
    <w:rsid w:val="0069635C"/>
    <w:rsid w:val="006A168F"/>
    <w:rsid w:val="006A1983"/>
    <w:rsid w:val="00704A8E"/>
    <w:rsid w:val="007450DC"/>
    <w:rsid w:val="00747207"/>
    <w:rsid w:val="007845BC"/>
    <w:rsid w:val="00802D6C"/>
    <w:rsid w:val="00823FDE"/>
    <w:rsid w:val="0083692B"/>
    <w:rsid w:val="0085598C"/>
    <w:rsid w:val="00891932"/>
    <w:rsid w:val="00893CC9"/>
    <w:rsid w:val="008B115B"/>
    <w:rsid w:val="008B21F5"/>
    <w:rsid w:val="00903008"/>
    <w:rsid w:val="00903979"/>
    <w:rsid w:val="00912A0F"/>
    <w:rsid w:val="009141AA"/>
    <w:rsid w:val="00933606"/>
    <w:rsid w:val="00936CCD"/>
    <w:rsid w:val="00957489"/>
    <w:rsid w:val="009661BC"/>
    <w:rsid w:val="00971A9F"/>
    <w:rsid w:val="009929B8"/>
    <w:rsid w:val="009B7A4B"/>
    <w:rsid w:val="00A127E6"/>
    <w:rsid w:val="00A24510"/>
    <w:rsid w:val="00A554F8"/>
    <w:rsid w:val="00A635AF"/>
    <w:rsid w:val="00A665E4"/>
    <w:rsid w:val="00A80DBC"/>
    <w:rsid w:val="00A84C4E"/>
    <w:rsid w:val="00AA25B2"/>
    <w:rsid w:val="00AC6838"/>
    <w:rsid w:val="00AD351C"/>
    <w:rsid w:val="00AE35B1"/>
    <w:rsid w:val="00AF204F"/>
    <w:rsid w:val="00AF6D60"/>
    <w:rsid w:val="00B02824"/>
    <w:rsid w:val="00B2339E"/>
    <w:rsid w:val="00B35B67"/>
    <w:rsid w:val="00B45174"/>
    <w:rsid w:val="00B54811"/>
    <w:rsid w:val="00B5597D"/>
    <w:rsid w:val="00C10BDD"/>
    <w:rsid w:val="00C57EED"/>
    <w:rsid w:val="00C7652D"/>
    <w:rsid w:val="00CE08E3"/>
    <w:rsid w:val="00D16E89"/>
    <w:rsid w:val="00D51997"/>
    <w:rsid w:val="00D60730"/>
    <w:rsid w:val="00D77287"/>
    <w:rsid w:val="00DB573B"/>
    <w:rsid w:val="00DC1FF1"/>
    <w:rsid w:val="00DF6C7B"/>
    <w:rsid w:val="00E0678D"/>
    <w:rsid w:val="00E103B9"/>
    <w:rsid w:val="00E46618"/>
    <w:rsid w:val="00E706CD"/>
    <w:rsid w:val="00E8652B"/>
    <w:rsid w:val="00E96820"/>
    <w:rsid w:val="00ED1BC6"/>
    <w:rsid w:val="00ED58A9"/>
    <w:rsid w:val="00F30740"/>
    <w:rsid w:val="00F57FC1"/>
    <w:rsid w:val="00F72371"/>
    <w:rsid w:val="00F94E6E"/>
    <w:rsid w:val="00FC1D6A"/>
    <w:rsid w:val="00FC3AF4"/>
    <w:rsid w:val="00FD3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9E"/>
  </w:style>
  <w:style w:type="paragraph" w:styleId="Heading1">
    <w:name w:val="heading 1"/>
    <w:basedOn w:val="HeadingBase"/>
    <w:next w:val="BodyText"/>
    <w:qFormat/>
    <w:rsid w:val="00B2339E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B2339E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B2339E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B2339E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B2339E"/>
    <w:pPr>
      <w:outlineLvl w:val="4"/>
    </w:pPr>
  </w:style>
  <w:style w:type="paragraph" w:styleId="Heading6">
    <w:name w:val="heading 6"/>
    <w:basedOn w:val="Normal"/>
    <w:next w:val="Normal"/>
    <w:qFormat/>
    <w:rsid w:val="00B2339E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B2339E"/>
    <w:pPr>
      <w:numPr>
        <w:numId w:val="2"/>
      </w:numPr>
      <w:tabs>
        <w:tab w:val="clear" w:pos="360"/>
      </w:tabs>
      <w:spacing w:after="60"/>
      <w:ind w:right="0"/>
    </w:pPr>
  </w:style>
  <w:style w:type="paragraph" w:styleId="BodyText">
    <w:name w:val="Body Text"/>
    <w:basedOn w:val="Normal"/>
    <w:rsid w:val="00B2339E"/>
    <w:pPr>
      <w:spacing w:after="220" w:line="220" w:lineRule="atLeast"/>
      <w:ind w:right="-360"/>
    </w:pPr>
  </w:style>
  <w:style w:type="paragraph" w:customStyle="1" w:styleId="Address1">
    <w:name w:val="Address 1"/>
    <w:basedOn w:val="Normal"/>
    <w:rsid w:val="00B2339E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B2339E"/>
    <w:pPr>
      <w:spacing w:line="200" w:lineRule="atLeast"/>
    </w:pPr>
    <w:rPr>
      <w:sz w:val="16"/>
    </w:rPr>
  </w:style>
  <w:style w:type="paragraph" w:customStyle="1" w:styleId="CompanyName">
    <w:name w:val="Company Name"/>
    <w:basedOn w:val="Normal"/>
    <w:next w:val="Normal"/>
    <w:autoRedefine/>
    <w:rsid w:val="00B2339E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tion">
    <w:name w:val="Institution"/>
    <w:basedOn w:val="Normal"/>
    <w:next w:val="Achievement"/>
    <w:autoRedefine/>
    <w:rsid w:val="00B2339E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JobTitle">
    <w:name w:val="Job Title"/>
    <w:next w:val="Achievement"/>
    <w:rsid w:val="00B2339E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Name">
    <w:name w:val="Name"/>
    <w:basedOn w:val="Normal"/>
    <w:next w:val="Normal"/>
    <w:autoRedefine/>
    <w:rsid w:val="0004019F"/>
    <w:pPr>
      <w:spacing w:before="360" w:after="440" w:line="240" w:lineRule="atLeast"/>
      <w:ind w:left="2160"/>
    </w:pPr>
    <w:rPr>
      <w:rFonts w:asciiTheme="minorHAnsi" w:hAnsiTheme="minorHAnsi" w:cstheme="minorHAnsi"/>
      <w:spacing w:val="-20"/>
      <w:sz w:val="48"/>
    </w:rPr>
  </w:style>
  <w:style w:type="paragraph" w:customStyle="1" w:styleId="Objective">
    <w:name w:val="Objective"/>
    <w:basedOn w:val="Normal"/>
    <w:next w:val="BodyText"/>
    <w:rsid w:val="00B2339E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5E5366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PersonalInfo">
    <w:name w:val="Personal Info"/>
    <w:basedOn w:val="Achievement"/>
    <w:rsid w:val="00B2339E"/>
    <w:pPr>
      <w:spacing w:before="220"/>
    </w:pPr>
  </w:style>
  <w:style w:type="paragraph" w:styleId="BodyTextIndent">
    <w:name w:val="Body Text Indent"/>
    <w:basedOn w:val="BodyText"/>
    <w:rsid w:val="00B2339E"/>
    <w:pPr>
      <w:ind w:left="720"/>
    </w:pPr>
  </w:style>
  <w:style w:type="paragraph" w:customStyle="1" w:styleId="CityState">
    <w:name w:val="City/State"/>
    <w:basedOn w:val="BodyText"/>
    <w:next w:val="BodyText"/>
    <w:rsid w:val="00B2339E"/>
    <w:pPr>
      <w:keepNext/>
    </w:pPr>
  </w:style>
  <w:style w:type="paragraph" w:customStyle="1" w:styleId="CompanyNameOne">
    <w:name w:val="Company Name One"/>
    <w:basedOn w:val="CompanyName"/>
    <w:next w:val="Normal"/>
    <w:rsid w:val="00B2339E"/>
  </w:style>
  <w:style w:type="paragraph" w:styleId="Date">
    <w:name w:val="Date"/>
    <w:basedOn w:val="BodyText"/>
    <w:rsid w:val="00B2339E"/>
    <w:pPr>
      <w:keepNext/>
    </w:pPr>
  </w:style>
  <w:style w:type="paragraph" w:customStyle="1" w:styleId="DocumentLabel">
    <w:name w:val="Document Label"/>
    <w:basedOn w:val="Normal"/>
    <w:next w:val="Normal"/>
    <w:rsid w:val="00B2339E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B2339E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B2339E"/>
    <w:pPr>
      <w:ind w:right="-360"/>
    </w:pPr>
  </w:style>
  <w:style w:type="paragraph" w:styleId="Footer">
    <w:name w:val="footer"/>
    <w:basedOn w:val="HeaderBase"/>
    <w:rsid w:val="00B2339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B2339E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B2339E"/>
    <w:pPr>
      <w:keepNext/>
      <w:keepLines/>
      <w:spacing w:after="0"/>
    </w:pPr>
    <w:rPr>
      <w:rFonts w:ascii="Arial" w:hAnsi="Arial"/>
      <w:spacing w:val="-4"/>
      <w:sz w:val="18"/>
    </w:rPr>
  </w:style>
  <w:style w:type="character" w:customStyle="1" w:styleId="Job">
    <w:name w:val="Job"/>
    <w:basedOn w:val="DefaultParagraphFont"/>
    <w:rsid w:val="00B2339E"/>
  </w:style>
  <w:style w:type="character" w:customStyle="1" w:styleId="Lead-inEmphasis">
    <w:name w:val="Lead-in Emphasis"/>
    <w:rsid w:val="00B2339E"/>
    <w:rPr>
      <w:rFonts w:ascii="Arial" w:hAnsi="Arial"/>
      <w:b/>
      <w:spacing w:val="-8"/>
      <w:sz w:val="18"/>
    </w:rPr>
  </w:style>
  <w:style w:type="paragraph" w:customStyle="1" w:styleId="NoTitle">
    <w:name w:val="No Title"/>
    <w:basedOn w:val="Normal"/>
    <w:rsid w:val="00B2339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PageNumber">
    <w:name w:val="page number"/>
    <w:rsid w:val="00B2339E"/>
    <w:rPr>
      <w:rFonts w:ascii="Arial" w:hAnsi="Arial"/>
      <w:b/>
      <w:sz w:val="18"/>
    </w:rPr>
  </w:style>
  <w:style w:type="paragraph" w:customStyle="1" w:styleId="SectionSubtitle">
    <w:name w:val="Section Subtitle"/>
    <w:basedOn w:val="SectionTitle"/>
    <w:next w:val="Normal"/>
    <w:rsid w:val="00B2339E"/>
    <w:pPr>
      <w:pBdr>
        <w:top w:val="none" w:sz="0" w:space="0" w:color="auto"/>
      </w:pBdr>
    </w:pPr>
    <w:rPr>
      <w:b w:val="0"/>
      <w:spacing w:val="0"/>
      <w:position w:val="6"/>
    </w:rPr>
  </w:style>
  <w:style w:type="paragraph" w:styleId="ListParagraph">
    <w:name w:val="List Paragraph"/>
    <w:basedOn w:val="Normal"/>
    <w:uiPriority w:val="34"/>
    <w:qFormat/>
    <w:rsid w:val="00127A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9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home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Premanjali Dutta</dc:creator>
  <cp:lastModifiedBy>Dipanjali</cp:lastModifiedBy>
  <cp:revision>7</cp:revision>
  <dcterms:created xsi:type="dcterms:W3CDTF">2024-07-03T14:01:00Z</dcterms:created>
  <dcterms:modified xsi:type="dcterms:W3CDTF">2024-07-03T14:09:00Z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