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1D1" w:themeColor="accent6" w:themeTint="66"/>
  <w:body>
    <w:tbl>
      <w:tblPr>
        <w:tblpPr w:leftFromText="180" w:rightFromText="180" w:horzAnchor="margin" w:tblpY="-936"/>
        <w:tblW w:w="109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3600"/>
        <w:gridCol w:w="720"/>
        <w:gridCol w:w="6470"/>
      </w:tblGrid>
      <w:tr w:rsidR="001B2ABD" w14:paraId="2570276E" w14:textId="77777777" w:rsidTr="00766C0B">
        <w:trPr>
          <w:gridBefore w:val="1"/>
          <w:wBefore w:w="115" w:type="dxa"/>
          <w:trHeight w:val="4410"/>
        </w:trPr>
        <w:tc>
          <w:tcPr>
            <w:tcW w:w="3600" w:type="dxa"/>
            <w:vAlign w:val="bottom"/>
          </w:tcPr>
          <w:p w14:paraId="7D9E156A" w14:textId="4D18CFEB" w:rsidR="001B2ABD" w:rsidRDefault="00766C0B" w:rsidP="00CE395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ED4A94" wp14:editId="3DE3D495">
                  <wp:extent cx="1657350" cy="1703579"/>
                  <wp:effectExtent l="0" t="0" r="0" b="0"/>
                  <wp:docPr id="1682728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72875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315" cy="171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4A87566" w14:textId="77777777" w:rsidR="001B2ABD" w:rsidRDefault="001B2ABD" w:rsidP="00CE395D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DACA77E" w14:textId="575FB265" w:rsidR="001B2ABD" w:rsidRPr="00510A7E" w:rsidRDefault="00140D38" w:rsidP="00CE395D">
            <w:pPr>
              <w:pStyle w:val="Title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Sarvani Patnaik</w:t>
            </w:r>
          </w:p>
          <w:p w14:paraId="23A253A8" w14:textId="4B8C31B3" w:rsidR="001B2ABD" w:rsidRDefault="00140D38" w:rsidP="00CE395D">
            <w:pPr>
              <w:pStyle w:val="Subtitle"/>
            </w:pPr>
            <w:r w:rsidRPr="00766C0B">
              <w:rPr>
                <w:spacing w:val="169"/>
                <w:w w:val="100"/>
              </w:rPr>
              <w:t>IP Lea</w:t>
            </w:r>
            <w:r w:rsidRPr="00766C0B">
              <w:rPr>
                <w:spacing w:val="3"/>
                <w:w w:val="100"/>
              </w:rPr>
              <w:t>d</w:t>
            </w:r>
          </w:p>
        </w:tc>
      </w:tr>
      <w:tr w:rsidR="001B2ABD" w14:paraId="56A34E71" w14:textId="77777777" w:rsidTr="00766C0B">
        <w:trPr>
          <w:gridBefore w:val="1"/>
          <w:wBefore w:w="115" w:type="dxa"/>
        </w:trPr>
        <w:tc>
          <w:tcPr>
            <w:tcW w:w="3600" w:type="dxa"/>
          </w:tcPr>
          <w:p w14:paraId="56166B72" w14:textId="77777777" w:rsidR="00B5640C" w:rsidRDefault="00B5640C" w:rsidP="00CE395D">
            <w:pPr>
              <w:pStyle w:val="Heading3"/>
            </w:pPr>
          </w:p>
          <w:sdt>
            <w:sdtPr>
              <w:id w:val="-1711873194"/>
              <w:placeholder>
                <w:docPart w:val="470F959EEE7D4E29AAADB6B30EF32777"/>
              </w:placeholder>
              <w:temporary/>
              <w:showingPlcHdr/>
              <w15:appearance w15:val="hidden"/>
            </w:sdtPr>
            <w:sdtContent>
              <w:p w14:paraId="5AA560CE" w14:textId="773562A6" w:rsidR="001B2ABD" w:rsidRDefault="00036450" w:rsidP="00CE395D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9EEFB45" w14:textId="51341C5C" w:rsidR="003B68AE" w:rsidRDefault="003B68AE" w:rsidP="00CE395D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 w:rsidRPr="003B68AE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Seeking a dynamic role where I can leverage my expertise in IP operations to drive impactful results, while continuously expanding my skills and contributing to organizational success.</w:t>
            </w:r>
          </w:p>
          <w:p w14:paraId="28EF25BE" w14:textId="21000C92" w:rsidR="00036450" w:rsidRPr="00CB0055" w:rsidRDefault="00000000" w:rsidP="00CE395D">
            <w:pPr>
              <w:pStyle w:val="Heading3"/>
            </w:pPr>
            <w:sdt>
              <w:sdtPr>
                <w:id w:val="-1954003311"/>
                <w:placeholder>
                  <w:docPart w:val="E6A7761C0CEA4EA5BD48C2D4C0C12DB7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sdt>
            <w:sdtPr>
              <w:id w:val="1111563247"/>
              <w:placeholder>
                <w:docPart w:val="3EEA00293A53491E815434194C1BF01B"/>
              </w:placeholder>
              <w:temporary/>
              <w:showingPlcHdr/>
              <w15:appearance w15:val="hidden"/>
            </w:sdtPr>
            <w:sdtContent>
              <w:p w14:paraId="7987AA4F" w14:textId="77777777" w:rsidR="004D3011" w:rsidRDefault="004D3011" w:rsidP="00CE395D">
                <w:r w:rsidRPr="004D3011">
                  <w:t>PHONE:</w:t>
                </w:r>
              </w:p>
            </w:sdtContent>
          </w:sdt>
          <w:p w14:paraId="649D930E" w14:textId="0A55EE26" w:rsidR="004D3011" w:rsidRDefault="001D316A" w:rsidP="00CE395D">
            <w:r>
              <w:t xml:space="preserve">+91 - </w:t>
            </w:r>
            <w:r w:rsidR="0095706D" w:rsidRPr="0095706D">
              <w:t>9999502204</w:t>
            </w:r>
          </w:p>
          <w:p w14:paraId="0C1F71C1" w14:textId="77777777" w:rsidR="004D3011" w:rsidRPr="004D3011" w:rsidRDefault="004D3011" w:rsidP="00CE395D"/>
          <w:sdt>
            <w:sdtPr>
              <w:id w:val="-240260293"/>
              <w:placeholder>
                <w:docPart w:val="B3BCF9BF270047B490079DE1D67EE5E6"/>
              </w:placeholder>
              <w:temporary/>
              <w:showingPlcHdr/>
              <w15:appearance w15:val="hidden"/>
            </w:sdtPr>
            <w:sdtContent>
              <w:p w14:paraId="4B069B87" w14:textId="77777777" w:rsidR="004D3011" w:rsidRDefault="004D3011" w:rsidP="00CE395D">
                <w:r w:rsidRPr="004D3011">
                  <w:t>EMAIL:</w:t>
                </w:r>
              </w:p>
            </w:sdtContent>
          </w:sdt>
          <w:p w14:paraId="6FFBACF5" w14:textId="158D2381" w:rsidR="0095706D" w:rsidRDefault="00000000" w:rsidP="00CE395D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hyperlink r:id="rId12" w:history="1">
              <w:r w:rsidR="0095706D" w:rsidRPr="00732BFB">
                <w:rPr>
                  <w:rStyle w:val="Hyperlink"/>
                  <w:rFonts w:asciiTheme="minorHAnsi" w:eastAsiaTheme="minorEastAsia" w:hAnsiTheme="minorHAnsi" w:cstheme="minorBidi"/>
                  <w:b w:val="0"/>
                  <w:caps w:val="0"/>
                  <w:sz w:val="18"/>
                  <w:szCs w:val="22"/>
                </w:rPr>
                <w:t>sarvani.patnaik@gmail.com</w:t>
              </w:r>
            </w:hyperlink>
          </w:p>
          <w:p w14:paraId="16D0E394" w14:textId="3084C162" w:rsidR="00CE395D" w:rsidRDefault="00CE395D" w:rsidP="00CE395D">
            <w:pPr>
              <w:pStyle w:val="Heading3"/>
            </w:pPr>
            <w:r w:rsidRPr="00CE395D">
              <w:t>KEY SKILLS AND CHARACTERISTICS</w:t>
            </w:r>
          </w:p>
          <w:p w14:paraId="0B52ED1B" w14:textId="77777777" w:rsidR="00B5640C" w:rsidRPr="00B5640C" w:rsidRDefault="00B5640C" w:rsidP="00B5640C"/>
          <w:p w14:paraId="62B6DC72" w14:textId="1752138D" w:rsidR="00331946" w:rsidRPr="0013057F" w:rsidRDefault="00331946" w:rsidP="0013057F">
            <w:pPr>
              <w:rPr>
                <w:rFonts w:eastAsiaTheme="minorHAnsi"/>
                <w:lang w:eastAsia="en-US"/>
              </w:rPr>
            </w:pPr>
            <w:r w:rsidRPr="0013057F">
              <w:rPr>
                <w:rFonts w:eastAsiaTheme="minorHAnsi"/>
                <w:lang w:eastAsia="en-US"/>
              </w:rPr>
              <w:t>Persuasive Communication and Interpersonal Finesse</w:t>
            </w:r>
          </w:p>
          <w:p w14:paraId="4334AED0" w14:textId="77777777" w:rsidR="0013057F" w:rsidRPr="0013057F" w:rsidRDefault="0013057F" w:rsidP="0013057F">
            <w:pPr>
              <w:pStyle w:val="ListParagraph"/>
              <w:rPr>
                <w:rFonts w:eastAsiaTheme="minorHAnsi"/>
                <w:lang w:eastAsia="en-US"/>
              </w:rPr>
            </w:pPr>
          </w:p>
          <w:p w14:paraId="3C48F5A0" w14:textId="7448740A" w:rsidR="0013057F" w:rsidRPr="0013057F" w:rsidRDefault="00331946" w:rsidP="0013057F">
            <w:pPr>
              <w:rPr>
                <w:rFonts w:eastAsiaTheme="minorHAnsi"/>
                <w:lang w:eastAsia="en-US"/>
              </w:rPr>
            </w:pPr>
            <w:r w:rsidRPr="0013057F">
              <w:rPr>
                <w:rFonts w:eastAsiaTheme="minorHAnsi"/>
                <w:lang w:eastAsia="en-US"/>
              </w:rPr>
              <w:t>Strategic Time Management and Astute Prioritization</w:t>
            </w:r>
          </w:p>
          <w:p w14:paraId="1EDDC12F" w14:textId="77777777" w:rsidR="0013057F" w:rsidRPr="0013057F" w:rsidRDefault="0013057F" w:rsidP="0013057F">
            <w:pPr>
              <w:pStyle w:val="ListParagraph"/>
              <w:rPr>
                <w:rFonts w:eastAsiaTheme="minorHAnsi"/>
                <w:lang w:eastAsia="en-US"/>
              </w:rPr>
            </w:pPr>
          </w:p>
          <w:p w14:paraId="5CA7AFA8" w14:textId="77777777" w:rsidR="00331946" w:rsidRPr="0013057F" w:rsidRDefault="00331946" w:rsidP="0013057F">
            <w:pPr>
              <w:rPr>
                <w:rFonts w:eastAsiaTheme="minorHAnsi"/>
                <w:lang w:eastAsia="en-US"/>
              </w:rPr>
            </w:pPr>
            <w:r w:rsidRPr="0013057F">
              <w:rPr>
                <w:rFonts w:eastAsiaTheme="minorHAnsi"/>
                <w:lang w:eastAsia="en-US"/>
              </w:rPr>
              <w:t>Profound Analytical Acumen and Effective Problem-Solving Proficiency</w:t>
            </w:r>
          </w:p>
          <w:p w14:paraId="59B58205" w14:textId="77777777" w:rsidR="0013057F" w:rsidRPr="0013057F" w:rsidRDefault="0013057F" w:rsidP="0013057F">
            <w:pPr>
              <w:pStyle w:val="ListParagraph"/>
              <w:rPr>
                <w:rFonts w:eastAsiaTheme="minorHAnsi"/>
                <w:lang w:eastAsia="en-US"/>
              </w:rPr>
            </w:pPr>
          </w:p>
          <w:p w14:paraId="280AB838" w14:textId="77777777" w:rsidR="00331946" w:rsidRPr="0013057F" w:rsidRDefault="00331946" w:rsidP="0013057F">
            <w:pPr>
              <w:rPr>
                <w:rFonts w:eastAsiaTheme="minorHAnsi"/>
                <w:lang w:eastAsia="en-US"/>
              </w:rPr>
            </w:pPr>
            <w:r w:rsidRPr="0013057F">
              <w:rPr>
                <w:rFonts w:eastAsiaTheme="minorHAnsi"/>
                <w:lang w:eastAsia="en-US"/>
              </w:rPr>
              <w:t>Proven Leadership Competence and Collaborative Aptitude</w:t>
            </w:r>
          </w:p>
          <w:p w14:paraId="2231D080" w14:textId="77777777" w:rsidR="0013057F" w:rsidRPr="0013057F" w:rsidRDefault="0013057F" w:rsidP="0013057F">
            <w:pPr>
              <w:pStyle w:val="ListParagraph"/>
              <w:rPr>
                <w:rFonts w:eastAsiaTheme="minorHAnsi"/>
                <w:lang w:eastAsia="en-US"/>
              </w:rPr>
            </w:pPr>
          </w:p>
          <w:p w14:paraId="661DD99A" w14:textId="77777777" w:rsidR="0013057F" w:rsidRPr="0013057F" w:rsidRDefault="0013057F" w:rsidP="0013057F">
            <w:pPr>
              <w:pStyle w:val="ListParagraph"/>
              <w:rPr>
                <w:rFonts w:eastAsiaTheme="minorHAnsi"/>
                <w:lang w:eastAsia="en-US"/>
              </w:rPr>
            </w:pPr>
          </w:p>
          <w:p w14:paraId="195BB400" w14:textId="177D7903" w:rsidR="00766C0B" w:rsidRPr="00766C0B" w:rsidRDefault="00331946" w:rsidP="0013057F">
            <w:pPr>
              <w:rPr>
                <w:rFonts w:eastAsiaTheme="minorHAnsi"/>
                <w:lang w:eastAsia="en-US"/>
              </w:rPr>
            </w:pPr>
            <w:r w:rsidRPr="0013057F">
              <w:rPr>
                <w:rFonts w:eastAsiaTheme="minorHAnsi"/>
                <w:lang w:eastAsia="en-US"/>
              </w:rPr>
              <w:t>Proficiency in MS Office Suite and Database Management Systems</w:t>
            </w:r>
          </w:p>
        </w:tc>
        <w:tc>
          <w:tcPr>
            <w:tcW w:w="720" w:type="dxa"/>
          </w:tcPr>
          <w:p w14:paraId="6E151C7E" w14:textId="77777777" w:rsidR="001B2ABD" w:rsidRDefault="001B2ABD" w:rsidP="00CE395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9AF6C05" w14:textId="71490B2C" w:rsidR="00036450" w:rsidRDefault="00000000" w:rsidP="00CE395D">
            <w:pPr>
              <w:pStyle w:val="Heading2"/>
            </w:pPr>
            <w:sdt>
              <w:sdtPr>
                <w:id w:val="1001553383"/>
                <w:placeholder>
                  <w:docPart w:val="A607E464A47341C2ADC7D058A7A003E7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t>WORK EXPERIENCE</w:t>
                </w:r>
              </w:sdtContent>
            </w:sdt>
            <w:r w:rsidR="000A2A5C">
              <w:t xml:space="preserve"> </w:t>
            </w:r>
            <w:r w:rsidR="00547563">
              <w:t>– 14 Years</w:t>
            </w:r>
          </w:p>
          <w:p w14:paraId="1FDBA1E3" w14:textId="77777777" w:rsidR="00B5640C" w:rsidRPr="00B5640C" w:rsidRDefault="00B5640C" w:rsidP="00B5640C"/>
          <w:p w14:paraId="027C0A1C" w14:textId="4F9FD7B0" w:rsidR="00AE1582" w:rsidRDefault="00AE1582" w:rsidP="00AE1582">
            <w:pPr>
              <w:pStyle w:val="Heading4"/>
            </w:pPr>
            <w:r>
              <w:t xml:space="preserve">Clarivate – </w:t>
            </w:r>
            <w:r w:rsidR="00140D38">
              <w:t>IP Lead</w:t>
            </w:r>
            <w:r>
              <w:t xml:space="preserve"> </w:t>
            </w:r>
            <w:r w:rsidR="000A2A5C">
              <w:t>– February 2019 - Present</w:t>
            </w:r>
          </w:p>
          <w:p w14:paraId="50073C92" w14:textId="77777777" w:rsidR="00A25FE2" w:rsidRPr="00A25FE2" w:rsidRDefault="00A25FE2" w:rsidP="00A25FE2"/>
          <w:p w14:paraId="435283D5" w14:textId="77777777" w:rsidR="005338E6" w:rsidRDefault="005338E6" w:rsidP="005338E6">
            <w:pPr>
              <w:pStyle w:val="ListParagraph"/>
              <w:numPr>
                <w:ilvl w:val="0"/>
                <w:numId w:val="3"/>
              </w:numPr>
            </w:pPr>
            <w:r>
              <w:t>Independently manage high-profile client projects and deliverables</w:t>
            </w:r>
          </w:p>
          <w:p w14:paraId="4F98491C" w14:textId="11959437" w:rsidR="005338E6" w:rsidRDefault="005338E6" w:rsidP="005338E6">
            <w:pPr>
              <w:pStyle w:val="ListParagraph"/>
              <w:numPr>
                <w:ilvl w:val="0"/>
                <w:numId w:val="3"/>
              </w:numPr>
            </w:pPr>
            <w:r>
              <w:t>Proactively identify and implement process improvements to enhance operational efficiency.</w:t>
            </w:r>
          </w:p>
          <w:p w14:paraId="2039A2FF" w14:textId="3263BB3A" w:rsidR="005338E6" w:rsidRDefault="005338E6" w:rsidP="005338E6">
            <w:pPr>
              <w:pStyle w:val="ListParagraph"/>
              <w:numPr>
                <w:ilvl w:val="0"/>
                <w:numId w:val="3"/>
              </w:numPr>
            </w:pPr>
            <w:r>
              <w:t>Conduct comprehensive data analysis to ensure accuracy and integrity of client databases.</w:t>
            </w:r>
          </w:p>
          <w:p w14:paraId="5E2ED2B9" w14:textId="37127138" w:rsidR="005338E6" w:rsidRDefault="005338E6" w:rsidP="005338E6">
            <w:pPr>
              <w:pStyle w:val="ListParagraph"/>
              <w:numPr>
                <w:ilvl w:val="0"/>
                <w:numId w:val="3"/>
              </w:numPr>
            </w:pPr>
            <w:r>
              <w:t>Collaborate with cross-functional teams to optimize workflow and deliver exceptional service.</w:t>
            </w:r>
          </w:p>
          <w:p w14:paraId="79B3C914" w14:textId="2BD9F535" w:rsidR="00E44194" w:rsidRDefault="00E44194" w:rsidP="002B630A">
            <w:pPr>
              <w:pStyle w:val="ListParagraph"/>
              <w:numPr>
                <w:ilvl w:val="0"/>
                <w:numId w:val="3"/>
              </w:numPr>
            </w:pPr>
            <w:r>
              <w:t>Portfolio Management</w:t>
            </w:r>
          </w:p>
          <w:p w14:paraId="25EE7E01" w14:textId="3FA9CF72" w:rsidR="002B630A" w:rsidRDefault="002B630A" w:rsidP="002B630A">
            <w:pPr>
              <w:pStyle w:val="ListParagraph"/>
              <w:numPr>
                <w:ilvl w:val="0"/>
                <w:numId w:val="3"/>
              </w:numPr>
            </w:pPr>
            <w:r>
              <w:t>Providing training as and when required</w:t>
            </w:r>
          </w:p>
          <w:p w14:paraId="343FC09A" w14:textId="2E167A17" w:rsidR="00B5640C" w:rsidRDefault="005338E6" w:rsidP="0095706D">
            <w:pPr>
              <w:pStyle w:val="ListParagraph"/>
              <w:numPr>
                <w:ilvl w:val="0"/>
                <w:numId w:val="3"/>
              </w:numPr>
            </w:pPr>
            <w:r>
              <w:t>Recognized for outstanding performance and dedication to quality standards.</w:t>
            </w:r>
          </w:p>
          <w:p w14:paraId="28E01743" w14:textId="77777777" w:rsidR="0095706D" w:rsidRPr="0095706D" w:rsidRDefault="0095706D" w:rsidP="0095706D">
            <w:pPr>
              <w:pStyle w:val="ListParagraph"/>
            </w:pPr>
          </w:p>
          <w:sdt>
            <w:sdtPr>
              <w:id w:val="1049110328"/>
              <w:placeholder>
                <w:docPart w:val="5AD2511DBC0E418785D5DFC9BFDE68D6"/>
              </w:placeholder>
              <w:temporary/>
              <w:showingPlcHdr/>
              <w15:appearance w15:val="hidden"/>
            </w:sdtPr>
            <w:sdtContent>
              <w:p w14:paraId="4CABB71D" w14:textId="77777777" w:rsidR="00CE395D" w:rsidRDefault="00CE395D" w:rsidP="00CE395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90D7644" w14:textId="77777777" w:rsidR="00D358D5" w:rsidRDefault="00D358D5" w:rsidP="00D358D5">
            <w:pPr>
              <w:pStyle w:val="Heading4"/>
            </w:pPr>
            <w:r>
              <w:t>Post Graduation Diploma in Biotechnology</w:t>
            </w:r>
          </w:p>
          <w:p w14:paraId="0D13D82F" w14:textId="77777777" w:rsidR="00D358D5" w:rsidRPr="00D358D5" w:rsidRDefault="00D358D5" w:rsidP="00D358D5"/>
          <w:p w14:paraId="647EBB22" w14:textId="77777777" w:rsidR="00D358D5" w:rsidRPr="00D358D5" w:rsidRDefault="00D358D5" w:rsidP="00D358D5">
            <w:pPr>
              <w:pStyle w:val="Heading4"/>
              <w:rPr>
                <w:b w:val="0"/>
                <w:bCs/>
              </w:rPr>
            </w:pPr>
            <w:r w:rsidRPr="00D358D5">
              <w:rPr>
                <w:b w:val="0"/>
                <w:bCs/>
              </w:rPr>
              <w:t>KK (Autonomous) College, Berhampur University, Orissa (2003) - First Division</w:t>
            </w:r>
          </w:p>
          <w:p w14:paraId="7340C8E0" w14:textId="77777777" w:rsidR="00D358D5" w:rsidRPr="00D358D5" w:rsidRDefault="00D358D5" w:rsidP="00D358D5"/>
          <w:p w14:paraId="6CDDFC89" w14:textId="77777777" w:rsidR="00D358D5" w:rsidRDefault="00D358D5" w:rsidP="00D358D5">
            <w:pPr>
              <w:pStyle w:val="Heading4"/>
            </w:pPr>
            <w:r>
              <w:t>Bachelor of Science (B.Sc) in Botany (Honors)</w:t>
            </w:r>
          </w:p>
          <w:p w14:paraId="6A3BE100" w14:textId="77777777" w:rsidR="00D358D5" w:rsidRPr="00D358D5" w:rsidRDefault="00D358D5" w:rsidP="00D358D5"/>
          <w:p w14:paraId="62BCB19E" w14:textId="1B2E1745" w:rsidR="007534A8" w:rsidRDefault="00D358D5" w:rsidP="00D358D5">
            <w:r>
              <w:t>Utkal University, Orissa (2002) - First Division</w:t>
            </w:r>
          </w:p>
          <w:p w14:paraId="0563F05A" w14:textId="77777777" w:rsidR="0095706D" w:rsidRDefault="0095706D" w:rsidP="00D358D5"/>
          <w:p w14:paraId="5D98039F" w14:textId="77777777" w:rsidR="00CA5AF8" w:rsidRDefault="00CA5AF8" w:rsidP="00D358D5"/>
          <w:p w14:paraId="29F21EF6" w14:textId="77777777" w:rsidR="00CA5AF8" w:rsidRPr="00CA5AF8" w:rsidRDefault="00CA5AF8" w:rsidP="00CA5AF8">
            <w:pPr>
              <w:rPr>
                <w:b/>
                <w:bCs/>
              </w:rPr>
            </w:pPr>
            <w:r w:rsidRPr="00CA5AF8">
              <w:rPr>
                <w:b/>
                <w:bCs/>
              </w:rPr>
              <w:t>Professional Qualifications:</w:t>
            </w:r>
          </w:p>
          <w:p w14:paraId="489A8E25" w14:textId="77777777" w:rsidR="00CA5AF8" w:rsidRDefault="00CA5AF8" w:rsidP="00CA5AF8"/>
          <w:p w14:paraId="3B8BF877" w14:textId="15DA2858" w:rsidR="00CA5AF8" w:rsidRDefault="00CA5AF8" w:rsidP="00766C0B">
            <w:pPr>
              <w:pStyle w:val="ListParagraph"/>
              <w:numPr>
                <w:ilvl w:val="0"/>
                <w:numId w:val="6"/>
              </w:numPr>
            </w:pPr>
            <w:r>
              <w:t>Post Graduate Diploma in Biotechnology</w:t>
            </w:r>
            <w:r w:rsidR="00766C0B">
              <w:t xml:space="preserve">, </w:t>
            </w:r>
            <w:r>
              <w:t>Berhampur University, Orissa (2003) - First Division</w:t>
            </w:r>
          </w:p>
          <w:p w14:paraId="20A5E0CD" w14:textId="1AB445EF" w:rsidR="00CA5AF8" w:rsidRDefault="00CA5AF8" w:rsidP="00766C0B">
            <w:pPr>
              <w:pStyle w:val="ListParagraph"/>
              <w:numPr>
                <w:ilvl w:val="0"/>
                <w:numId w:val="6"/>
              </w:numPr>
            </w:pPr>
            <w:r>
              <w:t>Diploma in Computer Application</w:t>
            </w:r>
            <w:r w:rsidR="00766C0B">
              <w:t xml:space="preserve">, </w:t>
            </w:r>
            <w:r>
              <w:t>OEIT (Council of Research and Training)</w:t>
            </w:r>
          </w:p>
          <w:p w14:paraId="16ADE2E1" w14:textId="77777777" w:rsidR="00CA5AF8" w:rsidRDefault="00CA5AF8" w:rsidP="00766C0B">
            <w:pPr>
              <w:pStyle w:val="ListParagraph"/>
            </w:pPr>
            <w:r>
              <w:t>Certifications:</w:t>
            </w:r>
          </w:p>
          <w:p w14:paraId="27E59361" w14:textId="77777777" w:rsidR="00CA5AF8" w:rsidRDefault="00CA5AF8" w:rsidP="00CA5AF8">
            <w:pPr>
              <w:pStyle w:val="ListParagraph"/>
              <w:numPr>
                <w:ilvl w:val="0"/>
                <w:numId w:val="6"/>
              </w:numPr>
            </w:pPr>
            <w:r>
              <w:t>Certified IPlegalED Paralegal</w:t>
            </w:r>
          </w:p>
          <w:p w14:paraId="5DAD4E7E" w14:textId="2D53A836" w:rsidR="00CA5AF8" w:rsidRDefault="00CA5AF8" w:rsidP="00CA5AF8">
            <w:pPr>
              <w:pStyle w:val="ListParagraph"/>
              <w:numPr>
                <w:ilvl w:val="0"/>
                <w:numId w:val="6"/>
              </w:numPr>
            </w:pPr>
            <w:r>
              <w:t>WIPO Certification Course (basics)</w:t>
            </w:r>
          </w:p>
          <w:p w14:paraId="68504152" w14:textId="77777777" w:rsidR="0095706D" w:rsidRDefault="0095706D" w:rsidP="0095706D"/>
          <w:p w14:paraId="66171F07" w14:textId="77777777" w:rsidR="0095706D" w:rsidRDefault="0095706D" w:rsidP="0095706D"/>
          <w:p w14:paraId="0E6FBD59" w14:textId="77777777" w:rsidR="00CA5AF8" w:rsidRDefault="00CA5AF8" w:rsidP="00CA5AF8">
            <w:pPr>
              <w:pStyle w:val="ListParagraph"/>
            </w:pPr>
          </w:p>
          <w:p w14:paraId="44E16A38" w14:textId="16339B90" w:rsidR="007534A8" w:rsidRDefault="007534A8" w:rsidP="007534A8">
            <w:pPr>
              <w:pStyle w:val="Heading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A8">
              <w:lastRenderedPageBreak/>
              <w:t>Awards, Honors &amp; Accomplishments</w:t>
            </w:r>
          </w:p>
          <w:p w14:paraId="72995129" w14:textId="77777777" w:rsidR="007534A8" w:rsidRPr="007534A8" w:rsidRDefault="007534A8" w:rsidP="007534A8"/>
          <w:p w14:paraId="01217B3E" w14:textId="77777777" w:rsidR="00B44B84" w:rsidRDefault="00B44B84" w:rsidP="00B44B84">
            <w:pPr>
              <w:pStyle w:val="ListParagraph"/>
              <w:numPr>
                <w:ilvl w:val="0"/>
                <w:numId w:val="5"/>
              </w:numPr>
            </w:pPr>
            <w:r>
              <w:t>Rastrapati Purashkar in Scouts &amp; Guides (2000)</w:t>
            </w:r>
          </w:p>
          <w:p w14:paraId="7C819D56" w14:textId="77777777" w:rsidR="00B44B84" w:rsidRDefault="00B44B84" w:rsidP="00B44B84">
            <w:pPr>
              <w:pStyle w:val="ListParagraph"/>
              <w:numPr>
                <w:ilvl w:val="0"/>
                <w:numId w:val="5"/>
              </w:numPr>
            </w:pPr>
            <w:r>
              <w:t>Rajyapuraskar in Scouts &amp; Guides (1999)</w:t>
            </w:r>
          </w:p>
          <w:p w14:paraId="137DE5B5" w14:textId="77777777" w:rsidR="00B44B84" w:rsidRDefault="00B44B84" w:rsidP="00B44B84">
            <w:pPr>
              <w:pStyle w:val="ListParagraph"/>
              <w:numPr>
                <w:ilvl w:val="0"/>
                <w:numId w:val="5"/>
              </w:numPr>
            </w:pPr>
            <w:r>
              <w:t>Elected Member of Orissa Contingent in Scouts &amp; Guides for 3rd SAARC / 13th National Jamboree (1998)</w:t>
            </w:r>
          </w:p>
          <w:p w14:paraId="5FE1FA56" w14:textId="77777777" w:rsidR="00B44B84" w:rsidRDefault="00B44B84" w:rsidP="00B44B84">
            <w:pPr>
              <w:pStyle w:val="ListParagraph"/>
              <w:numPr>
                <w:ilvl w:val="0"/>
                <w:numId w:val="5"/>
              </w:numPr>
            </w:pPr>
            <w:r>
              <w:t>First Rank in Elocution Competition (Scouts &amp; Guides, 1997)</w:t>
            </w:r>
          </w:p>
          <w:p w14:paraId="7B4DAE2C" w14:textId="77777777" w:rsidR="00B44B84" w:rsidRDefault="00B44B84" w:rsidP="00B44B84">
            <w:pPr>
              <w:pStyle w:val="ListParagraph"/>
              <w:numPr>
                <w:ilvl w:val="0"/>
                <w:numId w:val="5"/>
              </w:numPr>
            </w:pPr>
            <w:r>
              <w:t>Participant in 4th National Open Rally (Scouts &amp; Guides, 1996)</w:t>
            </w:r>
          </w:p>
          <w:p w14:paraId="3F1D005A" w14:textId="17552BFE" w:rsidR="00CE395D" w:rsidRPr="004D3011" w:rsidRDefault="00CE395D" w:rsidP="003500DC">
            <w:pPr>
              <w:pStyle w:val="ListParagraph"/>
              <w:rPr>
                <w:color w:val="FFFFFF" w:themeColor="background1"/>
              </w:rPr>
            </w:pPr>
          </w:p>
        </w:tc>
      </w:tr>
      <w:tr w:rsidR="00766C0B" w14:paraId="4D8A3242" w14:textId="77777777" w:rsidTr="00766C0B">
        <w:trPr>
          <w:gridAfter w:val="1"/>
          <w:wAfter w:w="6470" w:type="dxa"/>
        </w:trPr>
        <w:tc>
          <w:tcPr>
            <w:tcW w:w="3715" w:type="dxa"/>
            <w:gridSpan w:val="2"/>
          </w:tcPr>
          <w:p w14:paraId="1CA429CC" w14:textId="77777777" w:rsidR="00766C0B" w:rsidRDefault="00766C0B" w:rsidP="001C597D">
            <w:pPr>
              <w:pStyle w:val="Heading3"/>
            </w:pPr>
            <w:r>
              <w:lastRenderedPageBreak/>
              <w:t>Personal Information:</w:t>
            </w:r>
          </w:p>
          <w:p w14:paraId="60E44A81" w14:textId="77777777" w:rsidR="00766C0B" w:rsidRDefault="00766C0B" w:rsidP="001C597D">
            <w:r>
              <w:t>Marital Status: Married</w:t>
            </w:r>
          </w:p>
          <w:p w14:paraId="310B1713" w14:textId="77777777" w:rsidR="00766C0B" w:rsidRDefault="00766C0B" w:rsidP="001C597D">
            <w:r>
              <w:t>Date of Birth: 15</w:t>
            </w:r>
            <w:r w:rsidRPr="002B5C74">
              <w:rPr>
                <w:vertAlign w:val="superscript"/>
              </w:rPr>
              <w:t>th</w:t>
            </w:r>
            <w:r>
              <w:t xml:space="preserve"> June 192</w:t>
            </w:r>
          </w:p>
          <w:p w14:paraId="1180F013" w14:textId="77777777" w:rsidR="00766C0B" w:rsidRDefault="00766C0B" w:rsidP="001C597D">
            <w:r>
              <w:t>Hometown: ODISHA</w:t>
            </w:r>
          </w:p>
          <w:p w14:paraId="1A86B6E9" w14:textId="77777777" w:rsidR="00766C0B" w:rsidRDefault="00766C0B" w:rsidP="001C597D">
            <w:r>
              <w:t>Languages Known:</w:t>
            </w:r>
          </w:p>
          <w:p w14:paraId="3D23D05A" w14:textId="77777777" w:rsidR="00766C0B" w:rsidRDefault="00766C0B" w:rsidP="001C597D">
            <w:r>
              <w:t>Oriya, Hindi, English and Telugu</w:t>
            </w:r>
          </w:p>
          <w:p w14:paraId="21FCE005" w14:textId="77777777" w:rsidR="00766C0B" w:rsidRDefault="00766C0B" w:rsidP="001C597D">
            <w:r w:rsidRPr="002B5C74">
              <w:t>Hobbies</w:t>
            </w:r>
            <w:r>
              <w:t>: Watching TV, Listening Music</w:t>
            </w:r>
          </w:p>
          <w:p w14:paraId="7D2AD2B0" w14:textId="77777777" w:rsidR="00766C0B" w:rsidRPr="002B5C74" w:rsidRDefault="00766C0B" w:rsidP="001C597D"/>
          <w:p w14:paraId="6EE1B6F3" w14:textId="77777777" w:rsidR="00766C0B" w:rsidRPr="004D3011" w:rsidRDefault="00766C0B" w:rsidP="001C597D"/>
        </w:tc>
        <w:tc>
          <w:tcPr>
            <w:tcW w:w="720" w:type="dxa"/>
          </w:tcPr>
          <w:p w14:paraId="643482C9" w14:textId="77777777" w:rsidR="00766C0B" w:rsidRDefault="00766C0B" w:rsidP="001C597D">
            <w:pPr>
              <w:tabs>
                <w:tab w:val="left" w:pos="990"/>
              </w:tabs>
            </w:pPr>
          </w:p>
        </w:tc>
      </w:tr>
    </w:tbl>
    <w:p w14:paraId="52052568" w14:textId="77777777" w:rsidR="00311091" w:rsidRDefault="00311091" w:rsidP="00CE395D">
      <w:pPr>
        <w:tabs>
          <w:tab w:val="left" w:pos="990"/>
        </w:tabs>
      </w:pPr>
    </w:p>
    <w:sectPr w:rsidR="00311091" w:rsidSect="00853A2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D23E" w14:textId="77777777" w:rsidR="00F91A77" w:rsidRDefault="00F91A77" w:rsidP="000C45FF">
      <w:r>
        <w:separator/>
      </w:r>
    </w:p>
  </w:endnote>
  <w:endnote w:type="continuationSeparator" w:id="0">
    <w:p w14:paraId="464EEE59" w14:textId="77777777" w:rsidR="00F91A77" w:rsidRDefault="00F91A7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44F0" w14:textId="77777777" w:rsidR="00F91A77" w:rsidRDefault="00F91A77" w:rsidP="000C45FF">
      <w:r>
        <w:separator/>
      </w:r>
    </w:p>
  </w:footnote>
  <w:footnote w:type="continuationSeparator" w:id="0">
    <w:p w14:paraId="6BCC4944" w14:textId="77777777" w:rsidR="00F91A77" w:rsidRDefault="00F91A7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4D4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EDAB0" wp14:editId="31C861D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C8A"/>
    <w:multiLevelType w:val="hybridMultilevel"/>
    <w:tmpl w:val="97AE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1DF9"/>
    <w:multiLevelType w:val="hybridMultilevel"/>
    <w:tmpl w:val="57FE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6A64"/>
    <w:multiLevelType w:val="hybridMultilevel"/>
    <w:tmpl w:val="AED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4216"/>
    <w:multiLevelType w:val="hybridMultilevel"/>
    <w:tmpl w:val="ED00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1F3"/>
    <w:multiLevelType w:val="hybridMultilevel"/>
    <w:tmpl w:val="31C4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7839"/>
    <w:multiLevelType w:val="hybridMultilevel"/>
    <w:tmpl w:val="F612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6201D"/>
    <w:multiLevelType w:val="hybridMultilevel"/>
    <w:tmpl w:val="497A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18350">
    <w:abstractNumId w:val="4"/>
  </w:num>
  <w:num w:numId="2" w16cid:durableId="1368070576">
    <w:abstractNumId w:val="5"/>
  </w:num>
  <w:num w:numId="3" w16cid:durableId="1416051810">
    <w:abstractNumId w:val="3"/>
  </w:num>
  <w:num w:numId="4" w16cid:durableId="1559780697">
    <w:abstractNumId w:val="6"/>
  </w:num>
  <w:num w:numId="5" w16cid:durableId="1895920410">
    <w:abstractNumId w:val="0"/>
  </w:num>
  <w:num w:numId="6" w16cid:durableId="1169948782">
    <w:abstractNumId w:val="1"/>
  </w:num>
  <w:num w:numId="7" w16cid:durableId="2247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3D"/>
    <w:rsid w:val="00012CD2"/>
    <w:rsid w:val="000235CC"/>
    <w:rsid w:val="00036450"/>
    <w:rsid w:val="00082410"/>
    <w:rsid w:val="00094499"/>
    <w:rsid w:val="000963B7"/>
    <w:rsid w:val="000A2A5C"/>
    <w:rsid w:val="000C45FF"/>
    <w:rsid w:val="000E3FD1"/>
    <w:rsid w:val="00100C83"/>
    <w:rsid w:val="001114A2"/>
    <w:rsid w:val="00112054"/>
    <w:rsid w:val="001148E4"/>
    <w:rsid w:val="00117257"/>
    <w:rsid w:val="0013057F"/>
    <w:rsid w:val="00140D38"/>
    <w:rsid w:val="001525E1"/>
    <w:rsid w:val="00180329"/>
    <w:rsid w:val="00181163"/>
    <w:rsid w:val="0019001F"/>
    <w:rsid w:val="00190A40"/>
    <w:rsid w:val="001A74A5"/>
    <w:rsid w:val="001B2ABD"/>
    <w:rsid w:val="001C6A43"/>
    <w:rsid w:val="001D1B32"/>
    <w:rsid w:val="001D316A"/>
    <w:rsid w:val="001D48BC"/>
    <w:rsid w:val="001E0391"/>
    <w:rsid w:val="001E1430"/>
    <w:rsid w:val="001E1759"/>
    <w:rsid w:val="001F1ECC"/>
    <w:rsid w:val="0020166B"/>
    <w:rsid w:val="00211A99"/>
    <w:rsid w:val="002331E7"/>
    <w:rsid w:val="002400EB"/>
    <w:rsid w:val="00255651"/>
    <w:rsid w:val="00256CF7"/>
    <w:rsid w:val="00281FD5"/>
    <w:rsid w:val="002B630A"/>
    <w:rsid w:val="002C00D2"/>
    <w:rsid w:val="002F74D9"/>
    <w:rsid w:val="0030481B"/>
    <w:rsid w:val="00311091"/>
    <w:rsid w:val="003156FC"/>
    <w:rsid w:val="003254B5"/>
    <w:rsid w:val="00331946"/>
    <w:rsid w:val="003500DC"/>
    <w:rsid w:val="0036748B"/>
    <w:rsid w:val="0037121F"/>
    <w:rsid w:val="00372363"/>
    <w:rsid w:val="0037774B"/>
    <w:rsid w:val="003A6401"/>
    <w:rsid w:val="003A6B7D"/>
    <w:rsid w:val="003B06CA"/>
    <w:rsid w:val="003B5C42"/>
    <w:rsid w:val="003B68AE"/>
    <w:rsid w:val="003E2CA2"/>
    <w:rsid w:val="00406F52"/>
    <w:rsid w:val="004071FC"/>
    <w:rsid w:val="00445947"/>
    <w:rsid w:val="00473C1C"/>
    <w:rsid w:val="0048115F"/>
    <w:rsid w:val="004813B3"/>
    <w:rsid w:val="00496591"/>
    <w:rsid w:val="004C63E4"/>
    <w:rsid w:val="004D3011"/>
    <w:rsid w:val="004E302B"/>
    <w:rsid w:val="004E41F5"/>
    <w:rsid w:val="004F0896"/>
    <w:rsid w:val="00510A7E"/>
    <w:rsid w:val="0052025A"/>
    <w:rsid w:val="00525CFA"/>
    <w:rsid w:val="005262AC"/>
    <w:rsid w:val="005338E6"/>
    <w:rsid w:val="00546F32"/>
    <w:rsid w:val="00547563"/>
    <w:rsid w:val="005734B8"/>
    <w:rsid w:val="005E2A04"/>
    <w:rsid w:val="005E39D5"/>
    <w:rsid w:val="00600670"/>
    <w:rsid w:val="0062123A"/>
    <w:rsid w:val="00633617"/>
    <w:rsid w:val="00646E75"/>
    <w:rsid w:val="0064707E"/>
    <w:rsid w:val="00665DBF"/>
    <w:rsid w:val="006673E3"/>
    <w:rsid w:val="00673D6D"/>
    <w:rsid w:val="006771D0"/>
    <w:rsid w:val="0068776E"/>
    <w:rsid w:val="006B0331"/>
    <w:rsid w:val="006C4037"/>
    <w:rsid w:val="006F133E"/>
    <w:rsid w:val="00715FCB"/>
    <w:rsid w:val="00727B78"/>
    <w:rsid w:val="00743101"/>
    <w:rsid w:val="007534A8"/>
    <w:rsid w:val="00766C0B"/>
    <w:rsid w:val="007775E1"/>
    <w:rsid w:val="007867A0"/>
    <w:rsid w:val="007927F5"/>
    <w:rsid w:val="007A4C84"/>
    <w:rsid w:val="007D1AAF"/>
    <w:rsid w:val="007F239A"/>
    <w:rsid w:val="0080215E"/>
    <w:rsid w:val="00802CA0"/>
    <w:rsid w:val="008315A2"/>
    <w:rsid w:val="0083653D"/>
    <w:rsid w:val="00843B79"/>
    <w:rsid w:val="00853A2B"/>
    <w:rsid w:val="00870872"/>
    <w:rsid w:val="00894D6A"/>
    <w:rsid w:val="008A4C30"/>
    <w:rsid w:val="008C6D3B"/>
    <w:rsid w:val="008E1C30"/>
    <w:rsid w:val="008F0090"/>
    <w:rsid w:val="009260CD"/>
    <w:rsid w:val="00952C25"/>
    <w:rsid w:val="0095706D"/>
    <w:rsid w:val="0096166D"/>
    <w:rsid w:val="0097599E"/>
    <w:rsid w:val="00982916"/>
    <w:rsid w:val="00987375"/>
    <w:rsid w:val="009B75E2"/>
    <w:rsid w:val="009E4164"/>
    <w:rsid w:val="009E48FB"/>
    <w:rsid w:val="00A2118D"/>
    <w:rsid w:val="00A25FE2"/>
    <w:rsid w:val="00A27A4D"/>
    <w:rsid w:val="00AA5B85"/>
    <w:rsid w:val="00AB60B6"/>
    <w:rsid w:val="00AB731B"/>
    <w:rsid w:val="00AC7528"/>
    <w:rsid w:val="00AD76E2"/>
    <w:rsid w:val="00AE1582"/>
    <w:rsid w:val="00AF14E2"/>
    <w:rsid w:val="00B20152"/>
    <w:rsid w:val="00B359E4"/>
    <w:rsid w:val="00B44B84"/>
    <w:rsid w:val="00B5640C"/>
    <w:rsid w:val="00B57D98"/>
    <w:rsid w:val="00B70850"/>
    <w:rsid w:val="00B83781"/>
    <w:rsid w:val="00BA79E3"/>
    <w:rsid w:val="00BB7D91"/>
    <w:rsid w:val="00BC7CA2"/>
    <w:rsid w:val="00BF3E52"/>
    <w:rsid w:val="00C066B6"/>
    <w:rsid w:val="00C2096D"/>
    <w:rsid w:val="00C37BA1"/>
    <w:rsid w:val="00C41892"/>
    <w:rsid w:val="00C4674C"/>
    <w:rsid w:val="00C506CF"/>
    <w:rsid w:val="00C72BED"/>
    <w:rsid w:val="00C9578B"/>
    <w:rsid w:val="00CA5AF8"/>
    <w:rsid w:val="00CB0055"/>
    <w:rsid w:val="00CB0820"/>
    <w:rsid w:val="00CC5A36"/>
    <w:rsid w:val="00CD15A7"/>
    <w:rsid w:val="00CD3E43"/>
    <w:rsid w:val="00CE395D"/>
    <w:rsid w:val="00D17677"/>
    <w:rsid w:val="00D2522B"/>
    <w:rsid w:val="00D352DC"/>
    <w:rsid w:val="00D358D5"/>
    <w:rsid w:val="00D422DE"/>
    <w:rsid w:val="00D5459D"/>
    <w:rsid w:val="00D84DDA"/>
    <w:rsid w:val="00D85D0B"/>
    <w:rsid w:val="00DA1F4D"/>
    <w:rsid w:val="00DC6AB9"/>
    <w:rsid w:val="00DD172A"/>
    <w:rsid w:val="00DD71A7"/>
    <w:rsid w:val="00DF17BC"/>
    <w:rsid w:val="00E25A26"/>
    <w:rsid w:val="00E4381A"/>
    <w:rsid w:val="00E44194"/>
    <w:rsid w:val="00E55D74"/>
    <w:rsid w:val="00E67133"/>
    <w:rsid w:val="00E85E98"/>
    <w:rsid w:val="00ED2E64"/>
    <w:rsid w:val="00F339E2"/>
    <w:rsid w:val="00F43E79"/>
    <w:rsid w:val="00F519C5"/>
    <w:rsid w:val="00F60274"/>
    <w:rsid w:val="00F63C7C"/>
    <w:rsid w:val="00F77FB9"/>
    <w:rsid w:val="00F82F98"/>
    <w:rsid w:val="00F91A77"/>
    <w:rsid w:val="00F91E30"/>
    <w:rsid w:val="00FA5E27"/>
    <w:rsid w:val="00FB068F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13A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2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vani.patnaik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26240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0F959EEE7D4E29AAADB6B30EF32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260D-C0FA-4CF6-A6E6-D2E25883FD6E}"/>
      </w:docPartPr>
      <w:docPartBody>
        <w:p w:rsidR="00CA0ECD" w:rsidRDefault="000B4B10">
          <w:pPr>
            <w:pStyle w:val="E6A7761C0CEA4EA5BD48C2D4C0C12DB7"/>
          </w:pPr>
          <w:r w:rsidRPr="00D5459D">
            <w:t>Profile</w:t>
          </w:r>
        </w:p>
      </w:docPartBody>
    </w:docPart>
    <w:docPart>
      <w:docPartPr>
        <w:name w:val="E6A7761C0CEA4EA5BD48C2D4C0C1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F01B-112D-400B-92E1-2579F854CA95}"/>
      </w:docPartPr>
      <w:docPartBody>
        <w:p w:rsidR="00CA0ECD" w:rsidRDefault="000B4B10">
          <w:pPr>
            <w:pStyle w:val="B3BCF9BF270047B490079DE1D67EE5E6"/>
          </w:pPr>
          <w:r w:rsidRPr="00CB0055">
            <w:t>Contact</w:t>
          </w:r>
        </w:p>
      </w:docPartBody>
    </w:docPart>
    <w:docPart>
      <w:docPartPr>
        <w:name w:val="3EEA00293A53491E815434194C1B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C98F-9417-4B88-8BDE-A0D6C11CB942}"/>
      </w:docPartPr>
      <w:docPartBody>
        <w:p w:rsidR="00CA0ECD" w:rsidRDefault="000B4B10">
          <w:r w:rsidRPr="004D3011">
            <w:t>PHONE:</w:t>
          </w:r>
        </w:p>
      </w:docPartBody>
    </w:docPart>
    <w:docPart>
      <w:docPartPr>
        <w:name w:val="B3BCF9BF270047B490079DE1D67E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4C3A-3CED-449E-8F26-82C2CCA82118}"/>
      </w:docPartPr>
      <w:docPartBody>
        <w:p w:rsidR="00CA0ECD" w:rsidRDefault="000B4B10">
          <w:r w:rsidRPr="004D3011">
            <w:t>EMAIL:</w:t>
          </w:r>
        </w:p>
      </w:docPartBody>
    </w:docPart>
    <w:docPart>
      <w:docPartPr>
        <w:name w:val="A607E464A47341C2ADC7D058A7A0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286A-552C-42AB-9C22-183DBD5D5AA2}"/>
      </w:docPartPr>
      <w:docPartBody>
        <w:p w:rsidR="00CA0ECD" w:rsidRDefault="000B4B10">
          <w:r w:rsidRPr="00036450">
            <w:t>WORK EXPERIENCE</w:t>
          </w:r>
        </w:p>
      </w:docPartBody>
    </w:docPart>
    <w:docPart>
      <w:docPartPr>
        <w:name w:val="5AD2511DBC0E418785D5DFC9BFDE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3F94-14EA-428A-BF8E-1B5A7D5871F2}"/>
      </w:docPartPr>
      <w:docPartBody>
        <w:p w:rsidR="009251CA" w:rsidRDefault="000B4B10" w:rsidP="000B4B10">
          <w:pPr>
            <w:pStyle w:val="5AD2511DBC0E418785D5DFC9BFDE68D6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D"/>
    <w:rsid w:val="000426E5"/>
    <w:rsid w:val="000B4B10"/>
    <w:rsid w:val="000C2BB6"/>
    <w:rsid w:val="00153912"/>
    <w:rsid w:val="003659BA"/>
    <w:rsid w:val="005421BF"/>
    <w:rsid w:val="00676189"/>
    <w:rsid w:val="009251CA"/>
    <w:rsid w:val="00A320C3"/>
    <w:rsid w:val="00CA0ECD"/>
    <w:rsid w:val="00D01A40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6A7761C0CEA4EA5BD48C2D4C0C12DB7">
    <w:name w:val="E6A7761C0CEA4EA5BD48C2D4C0C12DB7"/>
  </w:style>
  <w:style w:type="paragraph" w:customStyle="1" w:styleId="B3BCF9BF270047B490079DE1D67EE5E6">
    <w:name w:val="B3BCF9BF270047B490079DE1D67EE5E6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5AD2511DBC0E418785D5DFC9BFDE68D6">
    <w:name w:val="5AD2511DBC0E418785D5DFC9BFDE68D6"/>
    <w:rsid w:val="000B4B10"/>
  </w:style>
  <w:style w:type="character" w:styleId="PlaceholderText">
    <w:name w:val="Placeholder Text"/>
    <w:basedOn w:val="DefaultParagraphFont"/>
    <w:uiPriority w:val="99"/>
    <w:semiHidden/>
    <w:rsid w:val="000B4B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0462A8A-AFB5-43FC-9F5C-E8237D777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2024-05-04T17:19:00Z</dcterms:created>
  <dcterms:modified xsi:type="dcterms:W3CDTF">2024-06-19T12:50:00Z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