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49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00"/>
        <w:gridCol w:w="720"/>
        <w:gridCol w:w="6170"/>
      </w:tblGrid>
      <w:tr w:rsidR="001B2ABD" w:rsidRPr="00DA230E" w14:paraId="7BF72D58" w14:textId="77777777" w:rsidTr="00CD7668">
        <w:trPr>
          <w:trHeight w:val="4410"/>
        </w:trPr>
        <w:tc>
          <w:tcPr>
            <w:tcW w:w="3600" w:type="dxa"/>
            <w:vAlign w:val="bottom"/>
          </w:tcPr>
          <w:p w14:paraId="001AD7E5" w14:textId="3A7AE28B" w:rsidR="001B2ABD" w:rsidRPr="00DA230E" w:rsidRDefault="00D02996" w:rsidP="001B2ABD">
            <w:pPr>
              <w:tabs>
                <w:tab w:val="left" w:pos="990"/>
              </w:tabs>
              <w:jc w:val="center"/>
              <w:rPr>
                <w:lang w:val="en-GB"/>
              </w:rPr>
            </w:pPr>
            <w:r>
              <w:rPr>
                <w:noProof/>
                <w:lang w:val="en-GB"/>
              </w:rPr>
              <w:drawing>
                <wp:inline distT="0" distB="0" distL="0" distR="0" wp14:anchorId="1751C9D6" wp14:editId="5F06E97F">
                  <wp:extent cx="1817195" cy="2127250"/>
                  <wp:effectExtent l="304800" t="266700" r="297815" b="311150"/>
                  <wp:docPr id="888112443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8112443" name="Picture 888112443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3408" cy="2134523"/>
                          </a:xfrm>
                          <a:prstGeom prst="rect">
                            <a:avLst/>
                          </a:prstGeom>
                          <a:ln w="190500" cap="sq">
                            <a:solidFill>
                              <a:schemeClr val="accent1">
                                <a:lumMod val="75000"/>
                              </a:schemeClr>
                            </a:solidFill>
                            <a:prstDash val="solid"/>
                            <a:miter lim="800000"/>
                          </a:ln>
                          <a:effectLst>
                            <a:glow rad="63500">
                              <a:schemeClr val="accent1">
                                <a:satMod val="175000"/>
                                <a:alpha val="40000"/>
                              </a:schemeClr>
                            </a:glow>
                            <a:outerShdw blurRad="254000" algn="b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  <a:scene3d>
                            <a:camera prst="perspectiveFront" fov="5400000"/>
                            <a:lightRig rig="threePt" dir="t">
                              <a:rot lat="0" lon="0" rev="2100000"/>
                            </a:lightRig>
                          </a:scene3d>
                          <a:sp3d extrusionH="25400">
                            <a:bevelT w="304800" h="152400" prst="hardEdge"/>
                            <a:extrusionClr>
                              <a:srgbClr val="000000"/>
                            </a:extrusion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" w:type="dxa"/>
          </w:tcPr>
          <w:p w14:paraId="20D91B53" w14:textId="77777777" w:rsidR="001B2ABD" w:rsidRPr="00DA230E" w:rsidRDefault="001B2ABD" w:rsidP="000C45FF">
            <w:pPr>
              <w:tabs>
                <w:tab w:val="left" w:pos="990"/>
              </w:tabs>
              <w:rPr>
                <w:lang w:val="en-GB"/>
              </w:rPr>
            </w:pPr>
          </w:p>
        </w:tc>
        <w:tc>
          <w:tcPr>
            <w:tcW w:w="6170" w:type="dxa"/>
            <w:vAlign w:val="bottom"/>
          </w:tcPr>
          <w:p w14:paraId="43F9FC4C" w14:textId="5B968D54" w:rsidR="001B2ABD" w:rsidRPr="00D02996" w:rsidRDefault="00D02996" w:rsidP="001B2ABD">
            <w:pPr>
              <w:pStyle w:val="Title"/>
              <w:rPr>
                <w:color w:val="355D7E" w:themeColor="accent1" w:themeShade="80"/>
                <w:lang w:val="en-GB"/>
              </w:rPr>
            </w:pPr>
            <w:r w:rsidRPr="00D02996">
              <w:rPr>
                <w:color w:val="355D7E" w:themeColor="accent1" w:themeShade="80"/>
                <w:lang w:val="en-GB"/>
              </w:rPr>
              <w:t>RISHABH LODH</w:t>
            </w:r>
          </w:p>
          <w:p w14:paraId="6850B9DC" w14:textId="63229729" w:rsidR="001B2ABD" w:rsidRPr="00DA230E" w:rsidRDefault="001B2ABD" w:rsidP="001B2ABD">
            <w:pPr>
              <w:pStyle w:val="Subtitle"/>
              <w:rPr>
                <w:lang w:val="en-GB"/>
              </w:rPr>
            </w:pPr>
          </w:p>
        </w:tc>
      </w:tr>
      <w:tr w:rsidR="001B2ABD" w:rsidRPr="00DA230E" w14:paraId="43B194FD" w14:textId="77777777" w:rsidTr="00CD7668">
        <w:tc>
          <w:tcPr>
            <w:tcW w:w="3600" w:type="dxa"/>
          </w:tcPr>
          <w:sdt>
            <w:sdtPr>
              <w:rPr>
                <w:lang w:val="en-GB"/>
              </w:rPr>
              <w:id w:val="-1711873194"/>
              <w:placeholder>
                <w:docPart w:val="EAB1118603E049B2AE59CD90021D472E"/>
              </w:placeholder>
              <w:temporary/>
              <w:showingPlcHdr/>
              <w15:appearance w15:val="hidden"/>
            </w:sdtPr>
            <w:sdtEndPr/>
            <w:sdtContent>
              <w:p w14:paraId="549395E8" w14:textId="77777777" w:rsidR="001B2ABD" w:rsidRPr="00DA230E" w:rsidRDefault="00036450" w:rsidP="00036450">
                <w:pPr>
                  <w:pStyle w:val="Heading3"/>
                  <w:rPr>
                    <w:lang w:val="en-GB"/>
                  </w:rPr>
                </w:pPr>
                <w:r w:rsidRPr="00DA230E">
                  <w:rPr>
                    <w:lang w:val="en-GB" w:bidi="en-GB"/>
                  </w:rPr>
                  <w:t>Profile</w:t>
                </w:r>
              </w:p>
            </w:sdtContent>
          </w:sdt>
          <w:p w14:paraId="72C9BB85" w14:textId="77777777" w:rsidR="00D02996" w:rsidRPr="00DA230E" w:rsidRDefault="00D02996" w:rsidP="00D02996">
            <w:pPr>
              <w:jc w:val="both"/>
              <w:rPr>
                <w:lang w:val="en-GB"/>
              </w:rPr>
            </w:pPr>
            <w:r w:rsidRPr="000C42A9">
              <w:rPr>
                <w:lang w:val="en-GB"/>
              </w:rPr>
              <w:t xml:space="preserve">Hi, </w:t>
            </w:r>
            <w:r w:rsidRPr="00785BAD">
              <w:rPr>
                <w:lang w:val="en-GB"/>
              </w:rPr>
              <w:t>I am a Law Graduate from JIS University, Kolkata (convocation pending). I am a passionate learner and looking forward to learning and developing my understanding of the legal system and facets of criminal, civil and corporate law. Towards that direction, I am looking forward to an engagement where I am not only able to gain insights and training but also contribute positively to the team which takes me as I focus towards growing my career in the Legal domain.</w:t>
            </w:r>
          </w:p>
          <w:p w14:paraId="3CEAD8BF" w14:textId="16EEE25F" w:rsidR="00036450" w:rsidRPr="00DA230E" w:rsidRDefault="00036450" w:rsidP="00036450">
            <w:pPr>
              <w:rPr>
                <w:lang w:val="en-GB"/>
              </w:rPr>
            </w:pPr>
          </w:p>
          <w:p w14:paraId="1889EDB5" w14:textId="77777777" w:rsidR="00036450" w:rsidRPr="00DA230E" w:rsidRDefault="00036450" w:rsidP="00036450">
            <w:pPr>
              <w:rPr>
                <w:lang w:val="en-GB"/>
              </w:rPr>
            </w:pPr>
          </w:p>
          <w:sdt>
            <w:sdtPr>
              <w:rPr>
                <w:lang w:val="en-GB"/>
              </w:rPr>
              <w:id w:val="-1954003311"/>
              <w:placeholder>
                <w:docPart w:val="206C9822D7974040A6DFAD90B5BC230A"/>
              </w:placeholder>
              <w:temporary/>
              <w:showingPlcHdr/>
              <w15:appearance w15:val="hidden"/>
            </w:sdtPr>
            <w:sdtEndPr/>
            <w:sdtContent>
              <w:p w14:paraId="7E70F5D1" w14:textId="77777777" w:rsidR="00036450" w:rsidRPr="00DA230E" w:rsidRDefault="004813B3" w:rsidP="00036450">
                <w:pPr>
                  <w:pStyle w:val="Heading3"/>
                  <w:rPr>
                    <w:lang w:val="en-GB"/>
                  </w:rPr>
                </w:pPr>
                <w:r w:rsidRPr="00DA230E">
                  <w:rPr>
                    <w:lang w:val="en-GB" w:bidi="en-GB"/>
                  </w:rPr>
                  <w:t>CONTACT</w:t>
                </w:r>
              </w:p>
            </w:sdtContent>
          </w:sdt>
          <w:sdt>
            <w:sdtPr>
              <w:rPr>
                <w:lang w:val="en-GB"/>
              </w:rPr>
              <w:id w:val="1111563247"/>
              <w:placeholder>
                <w:docPart w:val="E289036EC00B47E09A5DD84F2975316D"/>
              </w:placeholder>
              <w:temporary/>
              <w:showingPlcHdr/>
              <w15:appearance w15:val="hidden"/>
            </w:sdtPr>
            <w:sdtContent>
              <w:p w14:paraId="0175DA3B" w14:textId="77777777" w:rsidR="00D02996" w:rsidRPr="00DA230E" w:rsidRDefault="00D02996" w:rsidP="00D02996">
                <w:pPr>
                  <w:rPr>
                    <w:lang w:val="en-GB"/>
                  </w:rPr>
                </w:pPr>
                <w:r w:rsidRPr="00DA230E">
                  <w:rPr>
                    <w:lang w:val="en-GB" w:bidi="en-GB"/>
                  </w:rPr>
                  <w:t>PHONE NUMBER:</w:t>
                </w:r>
              </w:p>
            </w:sdtContent>
          </w:sdt>
          <w:p w14:paraId="2141B1E6" w14:textId="77777777" w:rsidR="00D02996" w:rsidRDefault="00D02996" w:rsidP="00D02996">
            <w:pPr>
              <w:rPr>
                <w:lang w:val="en-GB"/>
              </w:rPr>
            </w:pPr>
            <w:r>
              <w:rPr>
                <w:lang w:val="en-GB"/>
              </w:rPr>
              <w:t>9038818584</w:t>
            </w:r>
          </w:p>
          <w:p w14:paraId="70527B53" w14:textId="77777777" w:rsidR="00D02996" w:rsidRDefault="00D02996" w:rsidP="00D02996">
            <w:pPr>
              <w:rPr>
                <w:lang w:val="en-GB"/>
              </w:rPr>
            </w:pPr>
          </w:p>
          <w:p w14:paraId="27522264" w14:textId="77777777" w:rsidR="00D02996" w:rsidRDefault="00D02996" w:rsidP="00D02996">
            <w:pPr>
              <w:rPr>
                <w:lang w:val="en-GB"/>
              </w:rPr>
            </w:pPr>
            <w:r>
              <w:rPr>
                <w:lang w:val="en-GB"/>
              </w:rPr>
              <w:t>ADDRESS:</w:t>
            </w:r>
          </w:p>
          <w:p w14:paraId="14FE2288" w14:textId="77777777" w:rsidR="00D02996" w:rsidRPr="00372867" w:rsidRDefault="00D02996" w:rsidP="00D02996">
            <w:pPr>
              <w:rPr>
                <w:lang w:val="en-GB"/>
              </w:rPr>
            </w:pPr>
            <w:r w:rsidRPr="00372867">
              <w:rPr>
                <w:lang w:val="en-GB"/>
              </w:rPr>
              <w:t xml:space="preserve">64/2 Narasingha Avenue, Dum Dum Nager Bazaar, Kolkata - 700074. </w:t>
            </w:r>
          </w:p>
          <w:p w14:paraId="747F8AD4" w14:textId="77777777" w:rsidR="00D02996" w:rsidRPr="00DA230E" w:rsidRDefault="00D02996" w:rsidP="00D02996">
            <w:pPr>
              <w:rPr>
                <w:lang w:val="en-GB"/>
              </w:rPr>
            </w:pPr>
          </w:p>
          <w:sdt>
            <w:sdtPr>
              <w:rPr>
                <w:lang w:val="en-GB"/>
              </w:rPr>
              <w:id w:val="-240260293"/>
              <w:placeholder>
                <w:docPart w:val="7ACE87848FCF4EFBB3A0EFD0B70D7AC6"/>
              </w:placeholder>
              <w:temporary/>
              <w:showingPlcHdr/>
              <w15:appearance w15:val="hidden"/>
            </w:sdtPr>
            <w:sdtContent>
              <w:p w14:paraId="5BFDD589" w14:textId="77777777" w:rsidR="00D02996" w:rsidRPr="00DA230E" w:rsidRDefault="00D02996" w:rsidP="00D02996">
                <w:pPr>
                  <w:rPr>
                    <w:lang w:val="en-GB"/>
                  </w:rPr>
                </w:pPr>
                <w:r w:rsidRPr="00DA230E">
                  <w:rPr>
                    <w:lang w:val="en-GB" w:bidi="en-GB"/>
                  </w:rPr>
                  <w:t>EMAIL ADDRESS:</w:t>
                </w:r>
              </w:p>
            </w:sdtContent>
          </w:sdt>
          <w:p w14:paraId="33F5BF9D" w14:textId="77777777" w:rsidR="00D02996" w:rsidRPr="00372867" w:rsidRDefault="00D02996" w:rsidP="00D02996">
            <w:pPr>
              <w:rPr>
                <w:rStyle w:val="Hyperlink"/>
                <w:color w:val="0070C0"/>
                <w:lang w:val="en-GB"/>
              </w:rPr>
            </w:pPr>
            <w:r w:rsidRPr="00372867">
              <w:rPr>
                <w:color w:val="0070C0"/>
                <w:lang w:val="en-GB"/>
              </w:rPr>
              <w:t>rishabhlodh@gmail.com</w:t>
            </w:r>
          </w:p>
          <w:p w14:paraId="248083F6" w14:textId="4E528C30" w:rsidR="00036450" w:rsidRPr="00DA230E" w:rsidRDefault="00036450" w:rsidP="004D3011">
            <w:pPr>
              <w:rPr>
                <w:rStyle w:val="Hyperlink"/>
                <w:lang w:val="en-GB"/>
              </w:rPr>
            </w:pPr>
          </w:p>
          <w:sdt>
            <w:sdtPr>
              <w:rPr>
                <w:lang w:val="en-GB"/>
              </w:rPr>
              <w:id w:val="-1444214663"/>
              <w:placeholder>
                <w:docPart w:val="C922C5E48114428DBC5FF669E6A7B154"/>
              </w:placeholder>
              <w:temporary/>
              <w:showingPlcHdr/>
              <w15:appearance w15:val="hidden"/>
            </w:sdtPr>
            <w:sdtEndPr/>
            <w:sdtContent>
              <w:p w14:paraId="71534C2E" w14:textId="77777777" w:rsidR="004D3011" w:rsidRPr="00DA230E" w:rsidRDefault="002400EB" w:rsidP="004D3011">
                <w:pPr>
                  <w:pStyle w:val="Heading3"/>
                  <w:rPr>
                    <w:lang w:val="en-GB"/>
                  </w:rPr>
                </w:pPr>
                <w:r w:rsidRPr="00DA230E">
                  <w:rPr>
                    <w:lang w:val="en-GB" w:bidi="en-GB"/>
                  </w:rPr>
                  <w:t>HOBBIES</w:t>
                </w:r>
              </w:p>
            </w:sdtContent>
          </w:sdt>
          <w:p w14:paraId="06CC01A7" w14:textId="77777777" w:rsidR="00D02996" w:rsidRDefault="00D02996" w:rsidP="00D02996">
            <w:pPr>
              <w:rPr>
                <w:lang w:val="en-GB"/>
              </w:rPr>
            </w:pPr>
            <w:r>
              <w:rPr>
                <w:lang w:val="en-GB"/>
              </w:rPr>
              <w:t>Hobbies:</w:t>
            </w:r>
          </w:p>
          <w:p w14:paraId="5B681DBC" w14:textId="77777777" w:rsidR="00D02996" w:rsidRPr="00565877" w:rsidRDefault="00D02996" w:rsidP="00D02996">
            <w:pPr>
              <w:pStyle w:val="ListParagraph"/>
              <w:numPr>
                <w:ilvl w:val="0"/>
                <w:numId w:val="1"/>
              </w:numPr>
              <w:rPr>
                <w:lang w:val="en-GB"/>
              </w:rPr>
            </w:pPr>
            <w:r w:rsidRPr="00565877">
              <w:rPr>
                <w:lang w:val="en-GB"/>
              </w:rPr>
              <w:t xml:space="preserve">Photography </w:t>
            </w:r>
          </w:p>
          <w:p w14:paraId="3E3E2DE5" w14:textId="4449ACBC" w:rsidR="004D3011" w:rsidRPr="00D02996" w:rsidRDefault="00D02996" w:rsidP="00D02996">
            <w:pPr>
              <w:pStyle w:val="ListParagraph"/>
              <w:numPr>
                <w:ilvl w:val="0"/>
                <w:numId w:val="3"/>
              </w:numPr>
              <w:rPr>
                <w:lang w:val="en-GB"/>
              </w:rPr>
            </w:pPr>
            <w:r w:rsidRPr="00D02996">
              <w:rPr>
                <w:lang w:val="en-GB"/>
              </w:rPr>
              <w:t>Bike Riding</w:t>
            </w:r>
          </w:p>
        </w:tc>
        <w:tc>
          <w:tcPr>
            <w:tcW w:w="720" w:type="dxa"/>
          </w:tcPr>
          <w:p w14:paraId="727389CC" w14:textId="77777777" w:rsidR="001B2ABD" w:rsidRPr="00DA230E" w:rsidRDefault="001B2ABD" w:rsidP="000C45FF">
            <w:pPr>
              <w:tabs>
                <w:tab w:val="left" w:pos="990"/>
              </w:tabs>
              <w:rPr>
                <w:lang w:val="en-GB"/>
              </w:rPr>
            </w:pPr>
          </w:p>
        </w:tc>
        <w:tc>
          <w:tcPr>
            <w:tcW w:w="6170" w:type="dxa"/>
          </w:tcPr>
          <w:sdt>
            <w:sdtPr>
              <w:rPr>
                <w:lang w:val="en-GB"/>
              </w:rPr>
              <w:id w:val="1049110328"/>
              <w:placeholder>
                <w:docPart w:val="8D58A290BE85403CA2E4775782CE90D6"/>
              </w:placeholder>
              <w:temporary/>
              <w:showingPlcHdr/>
              <w15:appearance w15:val="hidden"/>
            </w:sdtPr>
            <w:sdtEndPr/>
            <w:sdtContent>
              <w:p w14:paraId="557A4E9E" w14:textId="77777777" w:rsidR="001B2ABD" w:rsidRPr="00DA230E" w:rsidRDefault="00E25A26" w:rsidP="00036450">
                <w:pPr>
                  <w:pStyle w:val="Heading2"/>
                  <w:rPr>
                    <w:lang w:val="en-GB"/>
                  </w:rPr>
                </w:pPr>
                <w:r w:rsidRPr="00D02996">
                  <w:rPr>
                    <w:color w:val="548AB7" w:themeColor="accent1" w:themeShade="BF"/>
                    <w:lang w:val="en-GB" w:bidi="en-GB"/>
                  </w:rPr>
                  <w:t>EDUCATION</w:t>
                </w:r>
              </w:p>
            </w:sdtContent>
          </w:sdt>
          <w:p w14:paraId="3BFED405" w14:textId="77777777" w:rsidR="00D02996" w:rsidRDefault="00D02996" w:rsidP="00D02996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51" w:line="25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GB" w:eastAsia="en-US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GB" w:eastAsia="en-US"/>
                <w14:ligatures w14:val="standardContextual"/>
              </w:rPr>
              <w:t>P</w:t>
            </w:r>
            <w:r w:rsidRPr="0037286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GB" w:eastAsia="en-US"/>
                <w14:ligatures w14:val="standardContextual"/>
              </w:rPr>
              <w:t>assed ICSE (S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GB" w:eastAsia="en-US"/>
                <w14:ligatures w14:val="standardContextual"/>
              </w:rPr>
              <w:t>TD</w:t>
            </w:r>
            <w:r w:rsidRPr="0037286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GB" w:eastAsia="en-US"/>
                <w14:ligatures w14:val="standardContextual"/>
              </w:rPr>
              <w:t xml:space="preserve"> 10) 2013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GB" w:eastAsia="en-US"/>
                <w14:ligatures w14:val="standardContextual"/>
              </w:rPr>
              <w:t>.</w:t>
            </w:r>
          </w:p>
          <w:p w14:paraId="3A188647" w14:textId="77777777" w:rsidR="00D02996" w:rsidRPr="0095751F" w:rsidRDefault="00D02996" w:rsidP="00D02996">
            <w:pPr>
              <w:pStyle w:val="Default"/>
              <w:numPr>
                <w:ilvl w:val="0"/>
                <w:numId w:val="4"/>
              </w:numPr>
              <w:spacing w:after="51"/>
              <w:rPr>
                <w:sz w:val="28"/>
                <w:szCs w:val="28"/>
              </w:rPr>
            </w:pPr>
            <w:r w:rsidRPr="0095751F">
              <w:rPr>
                <w:sz w:val="28"/>
                <w:szCs w:val="28"/>
              </w:rPr>
              <w:t>Passed ISC (10+2) 2015</w:t>
            </w:r>
            <w:r>
              <w:rPr>
                <w:sz w:val="28"/>
                <w:szCs w:val="28"/>
              </w:rPr>
              <w:t>.</w:t>
            </w:r>
          </w:p>
          <w:p w14:paraId="59E4300D" w14:textId="77777777" w:rsidR="00D02996" w:rsidRPr="0095751F" w:rsidRDefault="00D02996" w:rsidP="00D02996">
            <w:pPr>
              <w:pStyle w:val="Default"/>
              <w:numPr>
                <w:ilvl w:val="0"/>
                <w:numId w:val="4"/>
              </w:numPr>
              <w:spacing w:after="5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Completed</w:t>
            </w:r>
            <w:r w:rsidRPr="0095751F">
              <w:rPr>
                <w:sz w:val="28"/>
                <w:szCs w:val="28"/>
              </w:rPr>
              <w:t xml:space="preserve"> BBALLB </w:t>
            </w:r>
            <w:r>
              <w:rPr>
                <w:sz w:val="28"/>
                <w:szCs w:val="28"/>
              </w:rPr>
              <w:t>2019-</w:t>
            </w:r>
            <w:r w:rsidRPr="0095751F">
              <w:rPr>
                <w:sz w:val="28"/>
                <w:szCs w:val="28"/>
              </w:rPr>
              <w:t>2024 from JIS UNIVERSITY</w:t>
            </w:r>
          </w:p>
          <w:p w14:paraId="22144FE5" w14:textId="77777777" w:rsidR="00D02996" w:rsidRPr="00372867" w:rsidRDefault="00D02996" w:rsidP="00D02996">
            <w:pPr>
              <w:pStyle w:val="Default"/>
              <w:numPr>
                <w:ilvl w:val="0"/>
                <w:numId w:val="5"/>
              </w:numPr>
              <w:spacing w:after="51"/>
              <w:rPr>
                <w:sz w:val="28"/>
                <w:szCs w:val="28"/>
              </w:rPr>
            </w:pPr>
            <w:r w:rsidRPr="0095751F">
              <w:rPr>
                <w:sz w:val="28"/>
                <w:szCs w:val="28"/>
              </w:rPr>
              <w:t xml:space="preserve">Convocation </w:t>
            </w:r>
            <w:r>
              <w:rPr>
                <w:sz w:val="28"/>
                <w:szCs w:val="28"/>
              </w:rPr>
              <w:t>p</w:t>
            </w:r>
            <w:r w:rsidRPr="0095751F">
              <w:rPr>
                <w:sz w:val="28"/>
                <w:szCs w:val="28"/>
              </w:rPr>
              <w:t>ending.</w:t>
            </w:r>
          </w:p>
          <w:p w14:paraId="36C1806A" w14:textId="77777777" w:rsidR="00036450" w:rsidRPr="00DA230E" w:rsidRDefault="00036450" w:rsidP="00036450">
            <w:pPr>
              <w:rPr>
                <w:lang w:val="en-GB"/>
              </w:rPr>
            </w:pPr>
          </w:p>
          <w:sdt>
            <w:sdtPr>
              <w:rPr>
                <w:lang w:val="en-GB"/>
              </w:rPr>
              <w:id w:val="1001553383"/>
              <w:placeholder>
                <w:docPart w:val="328466F6B71F47709B703C8CE16F4CD1"/>
              </w:placeholder>
              <w:temporary/>
              <w:showingPlcHdr/>
              <w15:appearance w15:val="hidden"/>
            </w:sdtPr>
            <w:sdtEndPr/>
            <w:sdtContent>
              <w:p w14:paraId="29F2E85D" w14:textId="77777777" w:rsidR="00036450" w:rsidRPr="00DA230E" w:rsidRDefault="00036450" w:rsidP="00036450">
                <w:pPr>
                  <w:pStyle w:val="Heading2"/>
                  <w:rPr>
                    <w:lang w:val="en-GB"/>
                  </w:rPr>
                </w:pPr>
                <w:r w:rsidRPr="00D02996">
                  <w:rPr>
                    <w:color w:val="548AB7" w:themeColor="accent1" w:themeShade="BF"/>
                    <w:lang w:val="en-GB" w:bidi="en-GB"/>
                  </w:rPr>
                  <w:t>WORK EXPERIENCE</w:t>
                </w:r>
              </w:p>
            </w:sdtContent>
          </w:sdt>
          <w:p w14:paraId="3B2E9F8D" w14:textId="77777777" w:rsidR="00D02996" w:rsidRPr="00372867" w:rsidRDefault="00D02996" w:rsidP="00D02996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GB" w:eastAsia="en-US"/>
                <w14:ligatures w14:val="standardContextual"/>
              </w:rPr>
            </w:pPr>
            <w:r w:rsidRPr="0037286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GB" w:eastAsia="en-US"/>
                <w14:ligatures w14:val="standardContextual"/>
              </w:rPr>
              <w:t>Internship at R&amp;S Associates (Law Firm) for 2 months.</w:t>
            </w:r>
          </w:p>
          <w:p w14:paraId="06ABB85F" w14:textId="77777777" w:rsidR="00D02996" w:rsidRPr="00372867" w:rsidRDefault="00D02996" w:rsidP="00D02996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GB" w:eastAsia="en-US"/>
                <w14:ligatures w14:val="standardContextual"/>
              </w:rPr>
            </w:pPr>
            <w:r w:rsidRPr="0037286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GB" w:eastAsia="en-US"/>
                <w14:ligatures w14:val="standardContextual"/>
              </w:rPr>
              <w:t xml:space="preserve">Internship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GB" w:eastAsia="en-US"/>
                <w14:ligatures w14:val="standardContextual"/>
              </w:rPr>
              <w:t>p</w:t>
            </w:r>
            <w:r w:rsidRPr="0037286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GB" w:eastAsia="en-US"/>
                <w14:ligatures w14:val="standardContextual"/>
              </w:rPr>
              <w:t xml:space="preserve">rogram at Legal Options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GB" w:eastAsia="en-US"/>
                <w14:ligatures w14:val="standardContextual"/>
              </w:rPr>
              <w:t>l</w:t>
            </w:r>
            <w:r w:rsidRPr="0037286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GB" w:eastAsia="en-US"/>
                <w14:ligatures w14:val="standardContextual"/>
              </w:rPr>
              <w:t xml:space="preserve">aw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GB" w:eastAsia="en-US"/>
                <w14:ligatures w14:val="standardContextual"/>
              </w:rPr>
              <w:t>f</w:t>
            </w:r>
            <w:r w:rsidRPr="0037286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GB" w:eastAsia="en-US"/>
                <w14:ligatures w14:val="standardContextual"/>
              </w:rPr>
              <w:t>irm for 1 month.</w:t>
            </w:r>
          </w:p>
          <w:p w14:paraId="04CCC751" w14:textId="77777777" w:rsidR="00D02996" w:rsidRPr="00372867" w:rsidRDefault="00D02996" w:rsidP="00D02996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GB" w:eastAsia="en-US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GB" w:eastAsia="en-US"/>
                <w14:ligatures w14:val="standardContextual"/>
              </w:rPr>
              <w:t>I</w:t>
            </w:r>
            <w:r w:rsidRPr="0037286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GB" w:eastAsia="en-US"/>
                <w14:ligatures w14:val="standardContextual"/>
              </w:rPr>
              <w:t>nternship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GB" w:eastAsia="en-US"/>
                <w14:ligatures w14:val="standardContextual"/>
              </w:rPr>
              <w:t xml:space="preserve"> of 1 month</w:t>
            </w:r>
            <w:r w:rsidRPr="0037286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GB" w:eastAsia="en-US"/>
                <w14:ligatures w14:val="standardContextual"/>
              </w:rPr>
              <w:t xml:space="preserve"> with Adv. Aman Baid (High Court </w:t>
            </w:r>
            <w:proofErr w:type="gramStart"/>
            <w:r w:rsidRPr="0037286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GB" w:eastAsia="en-US"/>
                <w14:ligatures w14:val="standardContextual"/>
              </w:rPr>
              <w:t>At</w:t>
            </w:r>
            <w:proofErr w:type="gramEnd"/>
            <w:r w:rsidRPr="0037286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GB" w:eastAsia="en-US"/>
                <w14:ligatures w14:val="standardContextual"/>
              </w:rPr>
              <w:t xml:space="preserve"> Calcutta)</w:t>
            </w:r>
          </w:p>
          <w:p w14:paraId="6D67ED83" w14:textId="77777777" w:rsidR="004D3011" w:rsidRPr="00DA230E" w:rsidRDefault="004D3011" w:rsidP="00036450">
            <w:pPr>
              <w:rPr>
                <w:lang w:val="en-GB"/>
              </w:rPr>
            </w:pPr>
          </w:p>
          <w:sdt>
            <w:sdtPr>
              <w:rPr>
                <w:lang w:val="en-GB"/>
              </w:rPr>
              <w:id w:val="1669594239"/>
              <w:placeholder>
                <w:docPart w:val="FE1B0469826A4BFB93FA3DC236DF48CF"/>
              </w:placeholder>
              <w:temporary/>
              <w:showingPlcHdr/>
              <w15:appearance w15:val="hidden"/>
            </w:sdtPr>
            <w:sdtEndPr/>
            <w:sdtContent>
              <w:p w14:paraId="470FBEEA" w14:textId="77777777" w:rsidR="00036450" w:rsidRPr="00DA230E" w:rsidRDefault="00180329" w:rsidP="00036450">
                <w:pPr>
                  <w:pStyle w:val="Heading2"/>
                  <w:rPr>
                    <w:lang w:val="en-GB"/>
                  </w:rPr>
                </w:pPr>
                <w:r w:rsidRPr="00D02996">
                  <w:rPr>
                    <w:rStyle w:val="Heading2Char"/>
                    <w:b/>
                    <w:color w:val="548AB7" w:themeColor="accent1" w:themeShade="BF"/>
                    <w:lang w:val="en-GB" w:bidi="en-GB"/>
                  </w:rPr>
                  <w:t>SKILLS</w:t>
                </w:r>
              </w:p>
            </w:sdtContent>
          </w:sdt>
          <w:p w14:paraId="59D766E8" w14:textId="527FDC3C" w:rsidR="00D02996" w:rsidRDefault="00112054" w:rsidP="00D02996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GB" w:eastAsia="en-US"/>
                <w14:ligatures w14:val="standardContextual"/>
              </w:rPr>
            </w:pPr>
            <w:r w:rsidRPr="00DA230E">
              <w:rPr>
                <w:noProof/>
                <w:color w:val="000000" w:themeColor="text1"/>
                <w:lang w:val="en-GB" w:bidi="en-GB"/>
              </w:rPr>
              <w:drawing>
                <wp:inline distT="0" distB="0" distL="0" distR="0" wp14:anchorId="35DA0461" wp14:editId="5BBE2F69">
                  <wp:extent cx="45720" cy="45720"/>
                  <wp:effectExtent l="0" t="0" r="0" b="0"/>
                  <wp:docPr id="12" name="Chart 12" descr="skills chart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1"/>
                    </a:graphicData>
                  </a:graphic>
                </wp:inline>
              </w:drawing>
            </w:r>
            <w:r w:rsidR="00D0299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GB" w:eastAsia="en-US"/>
                <w14:ligatures w14:val="standardContextual"/>
              </w:rPr>
              <w:t xml:space="preserve"> </w:t>
            </w:r>
            <w:r w:rsidR="00D0299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GB" w:eastAsia="en-US"/>
                <w14:ligatures w14:val="standardContextual"/>
              </w:rPr>
              <w:t>L</w:t>
            </w:r>
            <w:r w:rsidR="00D02996" w:rsidRPr="0037286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GB" w:eastAsia="en-US"/>
                <w14:ligatures w14:val="standardContextual"/>
              </w:rPr>
              <w:t xml:space="preserve">egal </w:t>
            </w:r>
            <w:r w:rsidR="00D0299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GB" w:eastAsia="en-US"/>
                <w14:ligatures w14:val="standardContextual"/>
              </w:rPr>
              <w:t>r</w:t>
            </w:r>
            <w:r w:rsidR="00D02996" w:rsidRPr="0037286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GB" w:eastAsia="en-US"/>
                <w14:ligatures w14:val="standardContextual"/>
              </w:rPr>
              <w:t xml:space="preserve">esearch </w:t>
            </w:r>
            <w:r w:rsidR="00D0299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GB" w:eastAsia="en-US"/>
                <w14:ligatures w14:val="standardContextual"/>
              </w:rPr>
              <w:t>w</w:t>
            </w:r>
            <w:r w:rsidR="00D02996" w:rsidRPr="0037286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GB" w:eastAsia="en-US"/>
                <w14:ligatures w14:val="standardContextual"/>
              </w:rPr>
              <w:t>ork.</w:t>
            </w:r>
          </w:p>
          <w:p w14:paraId="3793C453" w14:textId="77777777" w:rsidR="00D02996" w:rsidRPr="00AC0618" w:rsidRDefault="00D02996" w:rsidP="00D02996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GB" w:eastAsia="en-US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GB" w:eastAsia="en-US"/>
                <w14:ligatures w14:val="standardContextual"/>
              </w:rPr>
              <w:t>Attended &amp; participated in moot cou</w:t>
            </w:r>
            <w:r w:rsidRPr="00AC061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GB" w:eastAsia="en-US"/>
                <w14:ligatures w14:val="standardContextual"/>
              </w:rPr>
              <w:t>rt competitions.</w:t>
            </w:r>
          </w:p>
          <w:p w14:paraId="3ADF6929" w14:textId="77777777" w:rsidR="00D02996" w:rsidRPr="00131EC1" w:rsidRDefault="00D02996" w:rsidP="00D02996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GB" w:eastAsia="en-US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GB" w:eastAsia="en-US"/>
                <w14:ligatures w14:val="standardContextual"/>
              </w:rPr>
              <w:t xml:space="preserve">Given seminars on legal topics </w:t>
            </w:r>
            <w:r w:rsidRPr="00131EC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GB" w:eastAsia="en-US"/>
                <w14:ligatures w14:val="standardContextual"/>
              </w:rPr>
              <w:br/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GB" w:eastAsia="en-US"/>
                <w14:ligatures w14:val="standardContextual"/>
              </w:rPr>
              <w:t xml:space="preserve">* </w:t>
            </w:r>
            <w:r w:rsidRPr="00131EC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GB" w:eastAsia="en-US"/>
                <w14:ligatures w14:val="standardContextual"/>
              </w:rPr>
              <w:t>IPR</w:t>
            </w:r>
            <w:r w:rsidRPr="00131EC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GB" w:eastAsia="en-US"/>
                <w14:ligatures w14:val="standardContextual"/>
              </w:rPr>
              <w:br/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GB" w:eastAsia="en-US"/>
                <w14:ligatures w14:val="standardContextual"/>
              </w:rPr>
              <w:t xml:space="preserve">* </w:t>
            </w:r>
            <w:r w:rsidRPr="00131EC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GB" w:eastAsia="en-US"/>
                <w14:ligatures w14:val="standardContextual"/>
              </w:rPr>
              <w:t>Trademark</w:t>
            </w:r>
          </w:p>
          <w:p w14:paraId="421BE874" w14:textId="27D22EE6" w:rsidR="00036450" w:rsidRPr="00DA230E" w:rsidRDefault="00036450" w:rsidP="004D3011">
            <w:pPr>
              <w:rPr>
                <w:color w:val="FFFFFF" w:themeColor="background1"/>
                <w:lang w:val="en-GB"/>
              </w:rPr>
            </w:pPr>
          </w:p>
        </w:tc>
      </w:tr>
    </w:tbl>
    <w:p w14:paraId="0EAD8880" w14:textId="77777777" w:rsidR="00D02996" w:rsidRPr="00DA230E" w:rsidRDefault="00D02996" w:rsidP="000C45FF">
      <w:pPr>
        <w:tabs>
          <w:tab w:val="left" w:pos="990"/>
        </w:tabs>
        <w:rPr>
          <w:lang w:val="en-GB"/>
        </w:rPr>
      </w:pPr>
    </w:p>
    <w:sectPr w:rsidR="0043117B" w:rsidRPr="00DA230E" w:rsidSect="00CD7668">
      <w:headerReference w:type="default" r:id="rId12"/>
      <w:pgSz w:w="11906" w:h="16838" w:code="9"/>
      <w:pgMar w:top="1418" w:right="680" w:bottom="720" w:left="720" w:header="113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398694" w14:textId="77777777" w:rsidR="00D02996" w:rsidRDefault="00D02996" w:rsidP="000C45FF">
      <w:r>
        <w:separator/>
      </w:r>
    </w:p>
  </w:endnote>
  <w:endnote w:type="continuationSeparator" w:id="0">
    <w:p w14:paraId="62785C09" w14:textId="77777777" w:rsidR="00D02996" w:rsidRDefault="00D02996" w:rsidP="000C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altName w:val="メイリオ"/>
    <w:charset w:val="80"/>
    <w:family w:val="swiss"/>
    <w:pitch w:val="variable"/>
    <w:sig w:usb0="E00002FF" w:usb1="6AC7FFFF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A0CB8A" w14:textId="77777777" w:rsidR="00D02996" w:rsidRDefault="00D02996" w:rsidP="000C45FF">
      <w:r>
        <w:separator/>
      </w:r>
    </w:p>
  </w:footnote>
  <w:footnote w:type="continuationSeparator" w:id="0">
    <w:p w14:paraId="79181E4D" w14:textId="77777777" w:rsidR="00D02996" w:rsidRDefault="00D02996" w:rsidP="000C4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7BEA30" w14:textId="77777777" w:rsidR="000C45FF" w:rsidRDefault="000C45FF">
    <w:pPr>
      <w:pStyle w:val="Header"/>
    </w:pPr>
    <w:r>
      <w:rPr>
        <w:noProof/>
        <w:lang w:val="en-GB" w:bidi="en-GB"/>
      </w:rPr>
      <w:drawing>
        <wp:anchor distT="0" distB="0" distL="114300" distR="114300" simplePos="0" relativeHeight="251658240" behindDoc="1" locked="0" layoutInCell="1" allowOverlap="1" wp14:anchorId="38A4089E" wp14:editId="07EB650D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260336" cy="9628632"/>
          <wp:effectExtent l="0" t="0" r="0" b="0"/>
          <wp:wrapNone/>
          <wp:docPr id="22" name="Graphic 22" descr="decorative el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60336" cy="96286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B91C55"/>
    <w:multiLevelType w:val="hybridMultilevel"/>
    <w:tmpl w:val="474C7E36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CF68B2"/>
    <w:multiLevelType w:val="hybridMultilevel"/>
    <w:tmpl w:val="61042D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230762"/>
    <w:multiLevelType w:val="hybridMultilevel"/>
    <w:tmpl w:val="418C1D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422E48"/>
    <w:multiLevelType w:val="hybridMultilevel"/>
    <w:tmpl w:val="3A6475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18EF528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F429C2"/>
    <w:multiLevelType w:val="hybridMultilevel"/>
    <w:tmpl w:val="531A6B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3E10EE"/>
    <w:multiLevelType w:val="hybridMultilevel"/>
    <w:tmpl w:val="5DEC93E6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0D2D99"/>
    <w:multiLevelType w:val="hybridMultilevel"/>
    <w:tmpl w:val="E872F2E0"/>
    <w:lvl w:ilvl="0" w:tplc="08090003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num w:numId="1" w16cid:durableId="1434980586">
    <w:abstractNumId w:val="0"/>
  </w:num>
  <w:num w:numId="2" w16cid:durableId="915553862">
    <w:abstractNumId w:val="4"/>
  </w:num>
  <w:num w:numId="3" w16cid:durableId="189145288">
    <w:abstractNumId w:val="5"/>
  </w:num>
  <w:num w:numId="4" w16cid:durableId="2013096004">
    <w:abstractNumId w:val="2"/>
  </w:num>
  <w:num w:numId="5" w16cid:durableId="683702899">
    <w:abstractNumId w:val="6"/>
  </w:num>
  <w:num w:numId="6" w16cid:durableId="1586380948">
    <w:abstractNumId w:val="1"/>
  </w:num>
  <w:num w:numId="7" w16cid:durableId="13982132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996"/>
    <w:rsid w:val="00036450"/>
    <w:rsid w:val="000C45FF"/>
    <w:rsid w:val="000E3FD1"/>
    <w:rsid w:val="00112054"/>
    <w:rsid w:val="001525E1"/>
    <w:rsid w:val="00180329"/>
    <w:rsid w:val="0019001F"/>
    <w:rsid w:val="001A74A5"/>
    <w:rsid w:val="001B2ABD"/>
    <w:rsid w:val="001E0391"/>
    <w:rsid w:val="001E1759"/>
    <w:rsid w:val="001F1ECC"/>
    <w:rsid w:val="002400EB"/>
    <w:rsid w:val="00256CF7"/>
    <w:rsid w:val="0030481B"/>
    <w:rsid w:val="0037121F"/>
    <w:rsid w:val="004071FC"/>
    <w:rsid w:val="004134FE"/>
    <w:rsid w:val="00445947"/>
    <w:rsid w:val="004813B3"/>
    <w:rsid w:val="00496591"/>
    <w:rsid w:val="004C63E4"/>
    <w:rsid w:val="004D3011"/>
    <w:rsid w:val="005262AC"/>
    <w:rsid w:val="005E39D5"/>
    <w:rsid w:val="00600670"/>
    <w:rsid w:val="0062123A"/>
    <w:rsid w:val="00646E75"/>
    <w:rsid w:val="006771D0"/>
    <w:rsid w:val="00715FCB"/>
    <w:rsid w:val="00743101"/>
    <w:rsid w:val="007867A0"/>
    <w:rsid w:val="007927F5"/>
    <w:rsid w:val="00802CA0"/>
    <w:rsid w:val="009742BE"/>
    <w:rsid w:val="009A016A"/>
    <w:rsid w:val="00A2118D"/>
    <w:rsid w:val="00AD76E2"/>
    <w:rsid w:val="00B20152"/>
    <w:rsid w:val="00B70850"/>
    <w:rsid w:val="00C066B6"/>
    <w:rsid w:val="00C37BA1"/>
    <w:rsid w:val="00C4674C"/>
    <w:rsid w:val="00C506CF"/>
    <w:rsid w:val="00C72BED"/>
    <w:rsid w:val="00C9578B"/>
    <w:rsid w:val="00CD7668"/>
    <w:rsid w:val="00D02996"/>
    <w:rsid w:val="00D2522B"/>
    <w:rsid w:val="00D5459D"/>
    <w:rsid w:val="00DA230E"/>
    <w:rsid w:val="00DD172A"/>
    <w:rsid w:val="00E25A26"/>
    <w:rsid w:val="00E4381A"/>
    <w:rsid w:val="00E55D74"/>
    <w:rsid w:val="00EF35B3"/>
    <w:rsid w:val="00F60274"/>
    <w:rsid w:val="00F77FB9"/>
    <w:rsid w:val="00FB0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E9ABA3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/>
    <w:lsdException w:name="Hashtag" w:semiHidden="1"/>
    <w:lsdException w:name="Smart Link" w:semiHidden="1" w:unhideWhenUsed="1"/>
  </w:latentStyles>
  <w:style w:type="paragraph" w:default="1" w:styleId="Normal">
    <w:name w:val="Normal"/>
    <w:qFormat/>
    <w:rsid w:val="00C37BA1"/>
    <w:rPr>
      <w:sz w:val="18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76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D3011"/>
    <w:pPr>
      <w:keepNext/>
      <w:keepLines/>
      <w:pBdr>
        <w:bottom w:val="single" w:sz="8" w:space="1" w:color="94B6D2" w:themeColor="accent1"/>
      </w:pBdr>
      <w:spacing w:before="240" w:after="120"/>
      <w:outlineLvl w:val="1"/>
    </w:pPr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D5459D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caps/>
      <w:color w:val="548AB7" w:themeColor="accent1" w:themeShade="BF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D3011"/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B2ABD"/>
    <w:rPr>
      <w:caps/>
      <w:color w:val="000000" w:themeColor="text1"/>
      <w:sz w:val="9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1B2ABD"/>
    <w:rPr>
      <w:caps/>
      <w:color w:val="000000" w:themeColor="text1"/>
      <w:sz w:val="96"/>
      <w:szCs w:val="76"/>
    </w:rPr>
  </w:style>
  <w:style w:type="character" w:styleId="Emphasis">
    <w:name w:val="Emphasis"/>
    <w:basedOn w:val="DefaultParagraphFont"/>
    <w:uiPriority w:val="11"/>
    <w:semiHidden/>
    <w:qFormat/>
    <w:rsid w:val="00E25A26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AD76E2"/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rsid w:val="00036450"/>
  </w:style>
  <w:style w:type="character" w:customStyle="1" w:styleId="DateChar">
    <w:name w:val="Date Char"/>
    <w:basedOn w:val="DefaultParagraphFont"/>
    <w:link w:val="Date"/>
    <w:uiPriority w:val="99"/>
    <w:rsid w:val="00036450"/>
    <w:rPr>
      <w:sz w:val="18"/>
      <w:szCs w:val="22"/>
    </w:rPr>
  </w:style>
  <w:style w:type="character" w:styleId="Hyperlink">
    <w:name w:val="Hyperlink"/>
    <w:basedOn w:val="DefaultParagraphFont"/>
    <w:uiPriority w:val="99"/>
    <w:unhideWhenUsed/>
    <w:rsid w:val="00C37BA1"/>
    <w:rPr>
      <w:color w:val="DD8047" w:themeColor="accent2"/>
      <w:u w:val="single"/>
    </w:rPr>
  </w:style>
  <w:style w:type="character" w:styleId="UnresolvedMention">
    <w:name w:val="Unresolved Mention"/>
    <w:basedOn w:val="DefaultParagraphFont"/>
    <w:uiPriority w:val="99"/>
    <w:semiHidden/>
    <w:rsid w:val="004813B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45FF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C45FF"/>
    <w:rPr>
      <w:sz w:val="22"/>
      <w:szCs w:val="22"/>
    </w:rPr>
  </w:style>
  <w:style w:type="table" w:styleId="TableGrid">
    <w:name w:val="Table Grid"/>
    <w:basedOn w:val="TableNormal"/>
    <w:uiPriority w:val="39"/>
    <w:rsid w:val="001B2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B2ABD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SubtitleChar">
    <w:name w:val="Subtitle Char"/>
    <w:basedOn w:val="DefaultParagraphFont"/>
    <w:link w:val="Subtitle"/>
    <w:uiPriority w:val="11"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Heading3Char">
    <w:name w:val="Heading 3 Char"/>
    <w:basedOn w:val="DefaultParagraphFont"/>
    <w:link w:val="Heading3"/>
    <w:uiPriority w:val="9"/>
    <w:rsid w:val="00D5459D"/>
    <w:rPr>
      <w:rFonts w:asciiTheme="majorHAnsi" w:eastAsiaTheme="majorEastAsia" w:hAnsiTheme="majorHAnsi" w:cstheme="majorBidi"/>
      <w:b/>
      <w:caps/>
      <w:color w:val="548AB7" w:themeColor="accent1" w:themeShade="BF"/>
      <w:sz w:val="22"/>
    </w:rPr>
  </w:style>
  <w:style w:type="paragraph" w:styleId="ListParagraph">
    <w:name w:val="List Paragraph"/>
    <w:basedOn w:val="Normal"/>
    <w:uiPriority w:val="34"/>
    <w:semiHidden/>
    <w:qFormat/>
    <w:rsid w:val="00D02996"/>
    <w:pPr>
      <w:ind w:left="720"/>
      <w:contextualSpacing/>
    </w:pPr>
  </w:style>
  <w:style w:type="paragraph" w:customStyle="1" w:styleId="Default">
    <w:name w:val="Default"/>
    <w:rsid w:val="00D02996"/>
    <w:pPr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lang w:val="en-GB"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hart" Target="charts/chart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shabh%20Lodh\AppData\Local\Microsoft\Office\16.0\DTS\en-GB%7b11BF1FA5-3A37-418F-B2D4-2E144B62F0DE%7d\%7b686B2B23-27D2-4C25-B1A8-71C3436D9AED%7dtf00546271_win32.dotx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6925087710892123"/>
          <c:y val="0"/>
          <c:w val="0.80138048159801523"/>
          <c:h val="0.97755511811023621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spPr>
            <a:solidFill>
              <a:schemeClr val="accent1">
                <a:lumMod val="75000"/>
              </a:schemeClr>
            </a:solidFill>
            <a:ln>
              <a:noFill/>
            </a:ln>
            <a:effectLst/>
          </c:spPr>
          <c:invertIfNegative val="0"/>
          <c:dLbls>
            <c:numFmt formatCode="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7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eparator>, </c:separator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Sheet1!$A$2:$A$6</c:f>
              <c:strCache>
                <c:ptCount val="5"/>
                <c:pt idx="0">
                  <c:v>Skill #5</c:v>
                </c:pt>
                <c:pt idx="1">
                  <c:v>Skill #4</c:v>
                </c:pt>
                <c:pt idx="2">
                  <c:v>Skill #3</c:v>
                </c:pt>
                <c:pt idx="3">
                  <c:v>Skill #2</c:v>
                </c:pt>
                <c:pt idx="4">
                  <c:v>Skill #1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0.5</c:v>
                </c:pt>
                <c:pt idx="1">
                  <c:v>1</c:v>
                </c:pt>
                <c:pt idx="2">
                  <c:v>0.25</c:v>
                </c:pt>
                <c:pt idx="3">
                  <c:v>0.75</c:v>
                </c:pt>
                <c:pt idx="4">
                  <c:v>0.35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5CC-44A2-8B79-365C2E919E6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8"/>
        <c:overlap val="60"/>
        <c:axId val="510443647"/>
        <c:axId val="510551375"/>
      </c:barChart>
      <c:catAx>
        <c:axId val="510443647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noFill/>
            <a:round/>
            <a:headEnd type="none" w="sm" len="sm"/>
            <a:tailEnd type="none" w="sm" len="sm"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10551375"/>
        <c:crosses val="autoZero"/>
        <c:auto val="1"/>
        <c:lblAlgn val="ctr"/>
        <c:lblOffset val="100"/>
        <c:noMultiLvlLbl val="0"/>
      </c:catAx>
      <c:valAx>
        <c:axId val="510551375"/>
        <c:scaling>
          <c:orientation val="minMax"/>
          <c:max val="1"/>
        </c:scaling>
        <c:delete val="1"/>
        <c:axPos val="b"/>
        <c:numFmt formatCode="0.00%" sourceLinked="0"/>
        <c:majorTickMark val="none"/>
        <c:minorTickMark val="none"/>
        <c:tickLblPos val="nextTo"/>
        <c:crossAx val="510443647"/>
        <c:crosses val="autoZero"/>
        <c:crossBetween val="between"/>
        <c:majorUnit val="0.25"/>
      </c:valAx>
      <c:spPr>
        <a:noFill/>
        <a:ln w="25400"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0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  <a:headEnd type="none" w="sm" len="sm"/>
        <a:tailEnd type="none" w="sm" len="sm"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bg1"/>
    </cs:fontRef>
    <cs:spPr>
      <a:solidFill>
        <a:schemeClr val="tx1">
          <a:lumMod val="50000"/>
          <a:lumOff val="50000"/>
        </a:schemeClr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>
          <a:alpha val="70000"/>
        </a:schemeClr>
      </a:solidFill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>
          <a:alpha val="70000"/>
        </a:schemeClr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gradFill>
        <a:gsLst>
          <a:gs pos="0">
            <a:schemeClr val="phClr"/>
          </a:gs>
          <a:gs pos="46000">
            <a:schemeClr val="phClr"/>
          </a:gs>
          <a:gs pos="100000">
            <a:schemeClr val="phClr">
              <a:lumMod val="20000"/>
              <a:lumOff val="80000"/>
              <a:alpha val="0"/>
            </a:schemeClr>
          </a:gs>
        </a:gsLst>
        <a:path path="circle">
          <a:fillToRect l="50000" t="-80000" r="50000" b="180000"/>
        </a:path>
      </a:gradFill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0">
              <a:schemeClr val="tx1">
                <a:lumMod val="5000"/>
                <a:lumOff val="95000"/>
              </a:schemeClr>
            </a:gs>
            <a:gs pos="100000">
              <a:schemeClr val="tx1">
                <a:lumMod val="15000"/>
                <a:lumOff val="85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0">
              <a:schemeClr val="tx1">
                <a:lumMod val="5000"/>
                <a:lumOff val="95000"/>
              </a:schemeClr>
            </a:gs>
            <a:gs pos="100000">
              <a:schemeClr val="tx1">
                <a:lumMod val="15000"/>
                <a:lumOff val="85000"/>
              </a:schemeClr>
            </a:gs>
          </a:gsLst>
          <a:lin ang="5400000" scaled="0"/>
        </a:gra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  <a:headEnd type="none" w="sm" len="sm"/>
        <a:tailEnd type="none" w="sm" len="sm"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00" b="1" kern="1200" cap="all" spc="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AB1118603E049B2AE59CD90021D47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7C27EC-3D3D-4357-B47E-E95CFDF3AC3E}"/>
      </w:docPartPr>
      <w:docPartBody>
        <w:p w:rsidR="00557DF0" w:rsidRDefault="00557DF0">
          <w:pPr>
            <w:pStyle w:val="EAB1118603E049B2AE59CD90021D472E"/>
          </w:pPr>
          <w:r w:rsidRPr="00DA230E">
            <w:rPr>
              <w:lang w:bidi="en-GB"/>
            </w:rPr>
            <w:t>Profile</w:t>
          </w:r>
        </w:p>
      </w:docPartBody>
    </w:docPart>
    <w:docPart>
      <w:docPartPr>
        <w:name w:val="206C9822D7974040A6DFAD90B5BC23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EDDBA2-9E65-4BFA-8FD8-8EB891EF46DA}"/>
      </w:docPartPr>
      <w:docPartBody>
        <w:p w:rsidR="00557DF0" w:rsidRDefault="00557DF0">
          <w:pPr>
            <w:pStyle w:val="206C9822D7974040A6DFAD90B5BC230A"/>
          </w:pPr>
          <w:r w:rsidRPr="00DA230E">
            <w:rPr>
              <w:lang w:bidi="en-GB"/>
            </w:rPr>
            <w:t>CONTACT</w:t>
          </w:r>
        </w:p>
      </w:docPartBody>
    </w:docPart>
    <w:docPart>
      <w:docPartPr>
        <w:name w:val="C922C5E48114428DBC5FF669E6A7B1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19007B-2478-4013-9F70-77762280579A}"/>
      </w:docPartPr>
      <w:docPartBody>
        <w:p w:rsidR="00557DF0" w:rsidRDefault="00557DF0">
          <w:pPr>
            <w:pStyle w:val="C922C5E48114428DBC5FF669E6A7B154"/>
          </w:pPr>
          <w:r w:rsidRPr="00DA230E">
            <w:rPr>
              <w:lang w:bidi="en-GB"/>
            </w:rPr>
            <w:t>HOBBIES</w:t>
          </w:r>
        </w:p>
      </w:docPartBody>
    </w:docPart>
    <w:docPart>
      <w:docPartPr>
        <w:name w:val="8D58A290BE85403CA2E4775782CE90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BEE944-20F2-49C4-91CB-BA3F88616040}"/>
      </w:docPartPr>
      <w:docPartBody>
        <w:p w:rsidR="00557DF0" w:rsidRDefault="00557DF0">
          <w:pPr>
            <w:pStyle w:val="8D58A290BE85403CA2E4775782CE90D6"/>
          </w:pPr>
          <w:r w:rsidRPr="00DA230E">
            <w:rPr>
              <w:lang w:bidi="en-GB"/>
            </w:rPr>
            <w:t>EDUCATION</w:t>
          </w:r>
        </w:p>
      </w:docPartBody>
    </w:docPart>
    <w:docPart>
      <w:docPartPr>
        <w:name w:val="328466F6B71F47709B703C8CE16F4C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1AF65B-CA78-4F38-8F04-8ABAE0449314}"/>
      </w:docPartPr>
      <w:docPartBody>
        <w:p w:rsidR="00557DF0" w:rsidRDefault="00557DF0">
          <w:pPr>
            <w:pStyle w:val="328466F6B71F47709B703C8CE16F4CD1"/>
          </w:pPr>
          <w:r w:rsidRPr="00DA230E">
            <w:rPr>
              <w:lang w:bidi="en-GB"/>
            </w:rPr>
            <w:t>WORK EXPERIENCE</w:t>
          </w:r>
        </w:p>
      </w:docPartBody>
    </w:docPart>
    <w:docPart>
      <w:docPartPr>
        <w:name w:val="FE1B0469826A4BFB93FA3DC236DF48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44A61D-8B90-4390-A556-5F1DCBA474DE}"/>
      </w:docPartPr>
      <w:docPartBody>
        <w:p w:rsidR="00557DF0" w:rsidRDefault="00557DF0">
          <w:pPr>
            <w:pStyle w:val="FE1B0469826A4BFB93FA3DC236DF48CF"/>
          </w:pPr>
          <w:r w:rsidRPr="00DA230E">
            <w:rPr>
              <w:rStyle w:val="Heading2Char"/>
              <w:lang w:bidi="en-GB"/>
            </w:rPr>
            <w:t>SKILLS</w:t>
          </w:r>
        </w:p>
      </w:docPartBody>
    </w:docPart>
    <w:docPart>
      <w:docPartPr>
        <w:name w:val="E289036EC00B47E09A5DD84F297531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91AFA0-EB1B-4EDA-89F2-8959FACFE74D}"/>
      </w:docPartPr>
      <w:docPartBody>
        <w:p w:rsidR="00557DF0" w:rsidRDefault="00557DF0" w:rsidP="00557DF0">
          <w:pPr>
            <w:pStyle w:val="E289036EC00B47E09A5DD84F2975316D"/>
          </w:pPr>
          <w:r w:rsidRPr="00DA230E">
            <w:rPr>
              <w:lang w:bidi="en-GB"/>
            </w:rPr>
            <w:t>PHONE NUMBER:</w:t>
          </w:r>
        </w:p>
      </w:docPartBody>
    </w:docPart>
    <w:docPart>
      <w:docPartPr>
        <w:name w:val="7ACE87848FCF4EFBB3A0EFD0B70D7A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A8B563-9E2A-47D0-9325-1F53AD35C879}"/>
      </w:docPartPr>
      <w:docPartBody>
        <w:p w:rsidR="00557DF0" w:rsidRDefault="00557DF0" w:rsidP="00557DF0">
          <w:pPr>
            <w:pStyle w:val="7ACE87848FCF4EFBB3A0EFD0B70D7AC6"/>
          </w:pPr>
          <w:r w:rsidRPr="00DA230E">
            <w:rPr>
              <w:lang w:bidi="en-GB"/>
            </w:rPr>
            <w:t>EMAIL ADDRESS: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altName w:val="メイリオ"/>
    <w:charset w:val="80"/>
    <w:family w:val="swiss"/>
    <w:pitch w:val="variable"/>
    <w:sig w:usb0="E00002FF" w:usb1="6AC7FFFF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DF0"/>
    <w:rsid w:val="00557DF0"/>
    <w:rsid w:val="00EF3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keepLines/>
      <w:pBdr>
        <w:bottom w:val="single" w:sz="8" w:space="1" w:color="4472C4" w:themeColor="accent1"/>
      </w:pBdr>
      <w:spacing w:before="240" w:after="120" w:line="240" w:lineRule="auto"/>
      <w:outlineLvl w:val="1"/>
    </w:pPr>
    <w:rPr>
      <w:rFonts w:asciiTheme="majorHAnsi" w:eastAsiaTheme="majorEastAsia" w:hAnsiTheme="majorHAnsi" w:cstheme="majorBidi"/>
      <w:b/>
      <w:bCs/>
      <w:caps/>
      <w:kern w:val="0"/>
      <w:szCs w:val="26"/>
      <w:lang w:val="en-US" w:eastAsia="ja-JP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5B2EB2DDBB5410FA2F6DDE7ECE14818">
    <w:name w:val="35B2EB2DDBB5410FA2F6DDE7ECE14818"/>
  </w:style>
  <w:style w:type="paragraph" w:customStyle="1" w:styleId="134E9475F7094736B437E5A21EF1E55C">
    <w:name w:val="134E9475F7094736B437E5A21EF1E55C"/>
  </w:style>
  <w:style w:type="paragraph" w:customStyle="1" w:styleId="EAB1118603E049B2AE59CD90021D472E">
    <w:name w:val="EAB1118603E049B2AE59CD90021D472E"/>
  </w:style>
  <w:style w:type="paragraph" w:customStyle="1" w:styleId="9105A8BB9B234D149396853BA3E5FAA2">
    <w:name w:val="9105A8BB9B234D149396853BA3E5FAA2"/>
  </w:style>
  <w:style w:type="paragraph" w:customStyle="1" w:styleId="206C9822D7974040A6DFAD90B5BC230A">
    <w:name w:val="206C9822D7974040A6DFAD90B5BC230A"/>
  </w:style>
  <w:style w:type="paragraph" w:customStyle="1" w:styleId="C80D7137F7D640B2BE7848B9FF3547DA">
    <w:name w:val="C80D7137F7D640B2BE7848B9FF3547DA"/>
  </w:style>
  <w:style w:type="paragraph" w:customStyle="1" w:styleId="FCA856DF6BE14E4D8A7F415DF9066AE2">
    <w:name w:val="FCA856DF6BE14E4D8A7F415DF9066AE2"/>
  </w:style>
  <w:style w:type="paragraph" w:customStyle="1" w:styleId="051F7AAF16F04C9298DE724470ED315A">
    <w:name w:val="051F7AAF16F04C9298DE724470ED315A"/>
  </w:style>
  <w:style w:type="paragraph" w:customStyle="1" w:styleId="C836EAF65DD54631AD3EDFA9D11AAEE4">
    <w:name w:val="C836EAF65DD54631AD3EDFA9D11AAEE4"/>
  </w:style>
  <w:style w:type="paragraph" w:customStyle="1" w:styleId="EE1BCA0FEF1C4FDCA631087EC722CF41">
    <w:name w:val="EE1BCA0FEF1C4FDCA631087EC722CF41"/>
  </w:style>
  <w:style w:type="character" w:styleId="Hyperlink">
    <w:name w:val="Hyperlink"/>
    <w:basedOn w:val="DefaultParagraphFont"/>
    <w:uiPriority w:val="99"/>
    <w:unhideWhenUsed/>
    <w:rPr>
      <w:color w:val="ED7D31" w:themeColor="accent2"/>
      <w:u w:val="single"/>
    </w:rPr>
  </w:style>
  <w:style w:type="paragraph" w:customStyle="1" w:styleId="732A484518A140B4AF64D68428FC465D">
    <w:name w:val="732A484518A140B4AF64D68428FC465D"/>
  </w:style>
  <w:style w:type="paragraph" w:customStyle="1" w:styleId="C922C5E48114428DBC5FF669E6A7B154">
    <w:name w:val="C922C5E48114428DBC5FF669E6A7B154"/>
  </w:style>
  <w:style w:type="paragraph" w:customStyle="1" w:styleId="1C4AE0F466354D7B8C37D0F1971CB1FC">
    <w:name w:val="1C4AE0F466354D7B8C37D0F1971CB1FC"/>
  </w:style>
  <w:style w:type="paragraph" w:customStyle="1" w:styleId="A7EF60F442ED49C39FE69153CF33A960">
    <w:name w:val="A7EF60F442ED49C39FE69153CF33A960"/>
  </w:style>
  <w:style w:type="paragraph" w:customStyle="1" w:styleId="FC23B42C4E3E49E8A604F900D40CA53A">
    <w:name w:val="FC23B42C4E3E49E8A604F900D40CA53A"/>
  </w:style>
  <w:style w:type="paragraph" w:customStyle="1" w:styleId="8F2AF2F8106F449F9A4C73356902A5B7">
    <w:name w:val="8F2AF2F8106F449F9A4C73356902A5B7"/>
  </w:style>
  <w:style w:type="paragraph" w:customStyle="1" w:styleId="8D58A290BE85403CA2E4775782CE90D6">
    <w:name w:val="8D58A290BE85403CA2E4775782CE90D6"/>
  </w:style>
  <w:style w:type="paragraph" w:customStyle="1" w:styleId="AD4FB2C29D79418091CF8B1CDD470D40">
    <w:name w:val="AD4FB2C29D79418091CF8B1CDD470D40"/>
  </w:style>
  <w:style w:type="paragraph" w:customStyle="1" w:styleId="F8BF39EA7A6248AAB2519AE3D38A7C63">
    <w:name w:val="F8BF39EA7A6248AAB2519AE3D38A7C63"/>
  </w:style>
  <w:style w:type="paragraph" w:customStyle="1" w:styleId="F7A603A640994CE0A641A72AFB81E3B4">
    <w:name w:val="F7A603A640994CE0A641A72AFB81E3B4"/>
  </w:style>
  <w:style w:type="paragraph" w:customStyle="1" w:styleId="4681365A70B54D19878E9332D558BE67">
    <w:name w:val="4681365A70B54D19878E9332D558BE67"/>
  </w:style>
  <w:style w:type="paragraph" w:customStyle="1" w:styleId="88E17CA15057441A9FD98B957E7ABE2D">
    <w:name w:val="88E17CA15057441A9FD98B957E7ABE2D"/>
  </w:style>
  <w:style w:type="paragraph" w:customStyle="1" w:styleId="DAF4E31BE15A44EDA318B316F15002E7">
    <w:name w:val="DAF4E31BE15A44EDA318B316F15002E7"/>
  </w:style>
  <w:style w:type="paragraph" w:customStyle="1" w:styleId="2AF379DA2F654A759180EB10467803C9">
    <w:name w:val="2AF379DA2F654A759180EB10467803C9"/>
  </w:style>
  <w:style w:type="paragraph" w:customStyle="1" w:styleId="328466F6B71F47709B703C8CE16F4CD1">
    <w:name w:val="328466F6B71F47709B703C8CE16F4CD1"/>
  </w:style>
  <w:style w:type="paragraph" w:customStyle="1" w:styleId="FBF42F5ED113406695344B0C01D7E700">
    <w:name w:val="FBF42F5ED113406695344B0C01D7E700"/>
  </w:style>
  <w:style w:type="paragraph" w:customStyle="1" w:styleId="7AD863578BC743BA89CE5CBBF61EE18E">
    <w:name w:val="7AD863578BC743BA89CE5CBBF61EE18E"/>
  </w:style>
  <w:style w:type="paragraph" w:customStyle="1" w:styleId="E05AA8EEAAC04585B896359F05D75CF6">
    <w:name w:val="E05AA8EEAAC04585B896359F05D75CF6"/>
  </w:style>
  <w:style w:type="paragraph" w:customStyle="1" w:styleId="E5D15B5A61714CA681B9FCFD7F264019">
    <w:name w:val="E5D15B5A61714CA681B9FCFD7F264019"/>
  </w:style>
  <w:style w:type="paragraph" w:customStyle="1" w:styleId="2389195BA22F4023B48B61CE8E3CA2FB">
    <w:name w:val="2389195BA22F4023B48B61CE8E3CA2FB"/>
  </w:style>
  <w:style w:type="paragraph" w:customStyle="1" w:styleId="54D51A798C324E66B0641CD55698E895">
    <w:name w:val="54D51A798C324E66B0641CD55698E895"/>
  </w:style>
  <w:style w:type="paragraph" w:customStyle="1" w:styleId="FE150D84458F46389133D95AAB77B1EC">
    <w:name w:val="FE150D84458F46389133D95AAB77B1EC"/>
  </w:style>
  <w:style w:type="paragraph" w:customStyle="1" w:styleId="DE8B02C4A54349DD979F731EDA0F704B">
    <w:name w:val="DE8B02C4A54349DD979F731EDA0F704B"/>
  </w:style>
  <w:style w:type="paragraph" w:customStyle="1" w:styleId="7DE7510A944740A6B2F1AB203A8D2B63">
    <w:name w:val="7DE7510A944740A6B2F1AB203A8D2B63"/>
  </w:style>
  <w:style w:type="paragraph" w:customStyle="1" w:styleId="5F1F4644F57C40E49F8FCB77716B58C1">
    <w:name w:val="5F1F4644F57C40E49F8FCB77716B58C1"/>
  </w:style>
  <w:style w:type="paragraph" w:customStyle="1" w:styleId="50021D05BB3F488E8EBB8FEF031F6159">
    <w:name w:val="50021D05BB3F488E8EBB8FEF031F6159"/>
  </w:style>
  <w:style w:type="paragraph" w:customStyle="1" w:styleId="191E53B41E6644BD8974F625C08654D2">
    <w:name w:val="191E53B41E6644BD8974F625C08654D2"/>
  </w:style>
  <w:style w:type="paragraph" w:customStyle="1" w:styleId="40033F57728641C2827DDD0C3501BC39">
    <w:name w:val="40033F57728641C2827DDD0C3501BC39"/>
  </w:style>
  <w:style w:type="paragraph" w:customStyle="1" w:styleId="BCC2B1BF2CCA403BA9476CD0BFE53747">
    <w:name w:val="BCC2B1BF2CCA403BA9476CD0BFE53747"/>
  </w:style>
  <w:style w:type="paragraph" w:customStyle="1" w:styleId="BB4F9889204B42E9B35AD176C1261D2A">
    <w:name w:val="BB4F9889204B42E9B35AD176C1261D2A"/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aps/>
      <w:kern w:val="0"/>
      <w:szCs w:val="26"/>
      <w:lang w:val="en-US" w:eastAsia="ja-JP"/>
      <w14:ligatures w14:val="none"/>
    </w:rPr>
  </w:style>
  <w:style w:type="paragraph" w:customStyle="1" w:styleId="FE1B0469826A4BFB93FA3DC236DF48CF">
    <w:name w:val="FE1B0469826A4BFB93FA3DC236DF48CF"/>
  </w:style>
  <w:style w:type="paragraph" w:customStyle="1" w:styleId="E289036EC00B47E09A5DD84F2975316D">
    <w:name w:val="E289036EC00B47E09A5DD84F2975316D"/>
    <w:rsid w:val="00557DF0"/>
  </w:style>
  <w:style w:type="paragraph" w:customStyle="1" w:styleId="7ACE87848FCF4EFBB3A0EFD0B70D7AC6">
    <w:name w:val="7ACE87848FCF4EFBB3A0EFD0B70D7AC6"/>
    <w:rsid w:val="00557DF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10" ma:contentTypeDescription="Create a new document." ma:contentTypeScope="" ma:versionID="e3b47856d4cf355c0dacb39e1084d14f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845a615265fdb1f7b12cc65ac20ecbd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EAD815F-B2F8-422F-9315-93019FF4975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1F203D5F-FF77-45BF-9727-5429B6F41A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06993A-BF58-4B83-9D02-A22431F3C3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{686B2B23-27D2-4C25-B1A8-71C3436D9AED}tf00546271_win32</Template>
  <TotalTime>0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2024-09-23T06:55:00Z</dcterms:created>
  <dcterms:modified xsi:type="dcterms:W3CDTF">2024-09-23T07:04:00Z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</Properties>
</file>